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54" w:rsidP="00460C54" w:rsidRDefault="00CB4DF0" w14:paraId="5376CC91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cs="Arial"/>
          <w:noProof/>
          <w:color w:val="808080" w:themeColor="background1" w:themeShade="80"/>
          <w:lang w:val="fr"/>
        </w:rPr>
        <w:drawing>
          <wp:anchor distT="0" distB="0" distL="114300" distR="114300" simplePos="0" relativeHeight="251658752" behindDoc="1" locked="0" layoutInCell="1" allowOverlap="1" wp14:editId="58A30E31" wp14:anchorId="38F98D00">
            <wp:simplePos x="0" y="0"/>
            <wp:positionH relativeFrom="column">
              <wp:posOffset>6615920</wp:posOffset>
            </wp:positionH>
            <wp:positionV relativeFrom="paragraph">
              <wp:posOffset>-111125</wp:posOffset>
            </wp:positionV>
            <wp:extent cx="2823406" cy="558800"/>
            <wp:effectExtent l="0" t="0" r="0" b="0"/>
            <wp:wrapNone/>
            <wp:docPr id="3" name="Picture 3" descr="Cliquez ici pour essayer Smartsheet gratuitement!" title="Try Smartsheet for FRE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lick here to try Smartsheet for free!" title="Try Smartsheet for FREE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206AF">
        <w:rPr>
          <w:b/>
          <w:color w:val="808080" w:themeColor="background1" w:themeShade="80"/>
          <w:sz w:val="36"/>
          <w:szCs w:val="44"/>
          <w:lang w:val="fr"/>
        </w:rPr>
        <w:t xml:space="preserve">MATRICE DE DÉCISION PUGH</w:t>
      </w:r>
    </w:p>
    <w:p w:rsidRPr="007206AF" w:rsidR="007A2930" w:rsidP="00D022DF" w:rsidRDefault="007A2930" w14:paraId="0F92A714" w14:textId="77777777">
      <w:pPr>
        <w:rPr>
          <w:b/>
          <w:color w:val="A6A6A6" w:themeColor="background1" w:themeShade="A6"/>
          <w:sz w:val="18"/>
          <w:szCs w:val="44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2449"/>
        <w:gridCol w:w="2449"/>
        <w:gridCol w:w="2449"/>
        <w:gridCol w:w="2449"/>
        <w:gridCol w:w="2449"/>
        <w:gridCol w:w="2515"/>
      </w:tblGrid>
      <w:tr w:rsidRPr="007206AF" w:rsidR="007206AF" w:rsidTr="007206AF" w14:paraId="59BA47EC" w14:textId="77777777">
        <w:trPr>
          <w:trHeight w:val="431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82059EC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5C267A4A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fr"/>
              </w:rPr>
              <w:t xml:space="preserve">LIGNE DE BASE </w:t>
            </w:r>
          </w:p>
        </w:tc>
        <w:tc>
          <w:tcPr>
            <w:tcW w:w="24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4B2E54A1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fr"/>
              </w:rPr>
              <w:t>Option 1</w:t>
            </w:r>
          </w:p>
        </w:tc>
        <w:tc>
          <w:tcPr>
            <w:tcW w:w="24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4B7185F8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fr"/>
              </w:rPr>
              <w:t>Option 2</w:t>
            </w:r>
          </w:p>
        </w:tc>
        <w:tc>
          <w:tcPr>
            <w:tcW w:w="24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7206AF" w:rsidR="007206AF" w:rsidP="007206AF" w:rsidRDefault="007206AF" w14:paraId="5D2D60FF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fr"/>
              </w:rPr>
              <w:t>Option 3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06AF" w:rsidR="007206AF" w:rsidP="007206AF" w:rsidRDefault="007206AF" w14:paraId="30EEF1AD" w14:textId="77777777">
            <w:pPr>
              <w:bidi w:val="false"/>
              <w:rPr>
                <w:b/>
                <w:bCs/>
                <w:color w:val="808080"/>
                <w:sz w:val="24"/>
              </w:rPr>
            </w:pPr>
            <w:r w:rsidRPr="007206AF">
              <w:rPr>
                <w:b/>
                <w:color w:val="808080"/>
                <w:sz w:val="24"/>
                <w:lang w:val="fr"/>
              </w:rPr>
              <w:t>INSTRUCTIONS</w:t>
            </w:r>
          </w:p>
        </w:tc>
      </w:tr>
      <w:tr w:rsidRPr="007206AF" w:rsidR="007206AF" w:rsidTr="007206AF" w14:paraId="2DE74175" w14:textId="77777777">
        <w:trPr>
          <w:trHeight w:val="1437"/>
        </w:trPr>
        <w:tc>
          <w:tcPr>
            <w:tcW w:w="244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06AF" w:rsidR="007206AF" w:rsidP="007206AF" w:rsidRDefault="007206AF" w14:paraId="5A660CEA" w14:textId="77777777">
            <w:pPr>
              <w:bidi w:val="false"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fr"/>
              </w:rPr>
              <w:t>OPTIONS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vAlign w:val="center"/>
            <w:hideMark/>
          </w:tcPr>
          <w:p w:rsidRPr="007206AF" w:rsidR="007206AF" w:rsidP="007206AF" w:rsidRDefault="007206AF" w14:paraId="180A413B" w14:textId="77777777">
            <w:pPr>
              <w:ind w:firstLine="200" w:firstLineChars="100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06AF" w:rsidR="007206AF" w:rsidP="007206AF" w:rsidRDefault="007206AF" w14:paraId="5C752E34" w14:textId="77777777">
            <w:pPr>
              <w:ind w:firstLine="200" w:firstLineChars="100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06AF" w:rsidR="007206AF" w:rsidP="007206AF" w:rsidRDefault="007206AF" w14:paraId="167A5C75" w14:textId="77777777">
            <w:pPr>
              <w:ind w:firstLine="200" w:firstLineChars="100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06AF" w:rsidR="007206AF" w:rsidP="007206AF" w:rsidRDefault="007206AF" w14:paraId="6F39A6A1" w14:textId="77777777">
            <w:pPr>
              <w:ind w:firstLine="200" w:firstLineChars="100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hideMark/>
          </w:tcPr>
          <w:p w:rsidR="000918E1" w:rsidP="007206AF" w:rsidRDefault="007206AF" w14:paraId="11BA5C30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Entrez vos critères dans la première colonne.</w:t>
            </w:r>
          </w:p>
          <w:p w:rsidR="000918E1" w:rsidP="007206AF" w:rsidRDefault="007206AF" w14:paraId="356F4DEB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br/>
              <w:t xml:space="preserve">Répertoriez les options sur la deuxième ligne. </w:t>
            </w:r>
          </w:p>
          <w:p w:rsidR="000918E1" w:rsidP="007206AF" w:rsidRDefault="007206AF" w14:paraId="0A0CF7DB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br/>
              <w:t>Classez chaque option en fonction des critères par rapport à la base de référence.</w:t>
            </w:r>
          </w:p>
          <w:p w:rsidR="000918E1" w:rsidP="007206AF" w:rsidRDefault="007206AF" w14:paraId="2E8D4AFA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br/>
              <w:t>Utilisez une échelle à trois points (-1, 0, +1) ou une échelle à cinq points (-2, -1, 0, +1, +2).</w:t>
            </w:r>
          </w:p>
          <w:p w:rsidR="000918E1" w:rsidP="007206AF" w:rsidRDefault="007206AF" w14:paraId="7D82180E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br/>
              <w:t>Les valeurs plus (+) sont meilleures que la valeur de référence (0). Les valeurs moins (-) sont pires et les scores nuls correspondent à la ligne de base.</w:t>
            </w:r>
          </w:p>
          <w:p w:rsidRPr="007206AF" w:rsidR="007206AF" w:rsidP="007206AF" w:rsidRDefault="007206AF" w14:paraId="02E1DCFB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br/>
              <w:t>L'option avec le score le plus élevé est la meilleure, en fonction de vos critères.</w:t>
            </w:r>
          </w:p>
        </w:tc>
      </w:tr>
      <w:tr w:rsidRPr="007206AF" w:rsidR="007206AF" w:rsidTr="007206AF" w14:paraId="75ADC59F" w14:textId="77777777">
        <w:trPr>
          <w:trHeight w:val="431"/>
        </w:trPr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7206AF" w:rsidR="007206AF" w:rsidP="007206AF" w:rsidRDefault="007206AF" w14:paraId="1BC6E8CB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fr"/>
              </w:rPr>
              <w:t>CRITÈRES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06AF" w:rsidR="007206AF" w:rsidP="007206AF" w:rsidRDefault="007206AF" w14:paraId="38DD8292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fr"/>
              </w:rPr>
              <w:t>LIGNE DE BASE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24E6F82D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fr"/>
              </w:rPr>
              <w:t>Option 1 SCORES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4BCBA7B8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fr"/>
              </w:rPr>
              <w:t>Option 2 SCORES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7206AF" w:rsidR="007206AF" w:rsidP="007206AF" w:rsidRDefault="007206AF" w14:paraId="5EEE21B9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fr"/>
              </w:rPr>
              <w:t>Option 3 SCORES</w:t>
            </w: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709094EA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Pr="007206AF" w:rsidR="007206AF" w:rsidTr="007206AF" w14:paraId="1C0341C9" w14:textId="77777777">
        <w:trPr>
          <w:trHeight w:val="1437"/>
        </w:trPr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26836544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Critère 1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19D0A8F6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74EEB53D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4ABD721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4F68CB1A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0244948B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Pr="007206AF" w:rsidR="007206AF" w:rsidTr="007206AF" w14:paraId="7DE816DC" w14:textId="77777777">
        <w:trPr>
          <w:trHeight w:val="1437"/>
        </w:trPr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43FF72B8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Critère 2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39E0DE40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2BB1C30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5F35163B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12A2C981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0A190BD8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Pr="007206AF" w:rsidR="007206AF" w:rsidTr="007206AF" w14:paraId="66B748FA" w14:textId="77777777">
        <w:trPr>
          <w:trHeight w:val="1437"/>
        </w:trPr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4BC1FB5E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Critère 3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6BD53251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6CF84037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AC46250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2AFC52EF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2D065352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Pr="007206AF" w:rsidR="007206AF" w:rsidTr="007206AF" w14:paraId="7D281F60" w14:textId="77777777">
        <w:trPr>
          <w:trHeight w:val="1437"/>
        </w:trPr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20779702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Critère 4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26E8E8B1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50339448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65CC8105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717E881C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1E389E93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Pr="007206AF" w:rsidR="007206AF" w:rsidTr="007206AF" w14:paraId="2D735237" w14:textId="77777777">
        <w:trPr>
          <w:trHeight w:val="1437"/>
        </w:trPr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0748AC00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Critère 5</w:t>
            </w:r>
          </w:p>
        </w:tc>
        <w:tc>
          <w:tcPr>
            <w:tcW w:w="2449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09FB34E0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52823AF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6FEDADCA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C310796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4FFCB9DE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Pr="007206AF" w:rsidR="007206AF" w:rsidTr="00BC43DC" w14:paraId="729F1DF7" w14:textId="77777777">
        <w:trPr>
          <w:trHeight w:val="718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C25D648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7206AF" w:rsidR="007206AF" w:rsidP="007206AF" w:rsidRDefault="007206AF" w14:paraId="129A5AE1" w14:textId="77777777">
            <w:pPr>
              <w:bidi w:val="false"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fr"/>
              </w:rPr>
              <w:t>SCORES TOTAUX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9F2"/>
            <w:noWrap/>
            <w:vAlign w:val="center"/>
          </w:tcPr>
          <w:p w:rsidRPr="007206AF" w:rsidR="007206AF" w:rsidP="007206AF" w:rsidRDefault="007206AF" w14:paraId="469D3198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9F2"/>
            <w:noWrap/>
            <w:vAlign w:val="center"/>
          </w:tcPr>
          <w:p w:rsidRPr="007206AF" w:rsidR="007206AF" w:rsidP="007206AF" w:rsidRDefault="007206AF" w14:paraId="1784757A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9F2"/>
            <w:noWrap/>
            <w:vAlign w:val="center"/>
          </w:tcPr>
          <w:p w:rsidRPr="007206AF" w:rsidR="007206AF" w:rsidP="007206AF" w:rsidRDefault="007206AF" w14:paraId="4F9B9A51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1F7BFCD4" w14:textId="777777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206AF" w:rsidP="00D022DF" w:rsidRDefault="007206AF" w14:paraId="5D4D7B79" w14:textId="77777777">
      <w:pPr>
        <w:rPr>
          <w:b/>
          <w:color w:val="A6A6A6" w:themeColor="background1" w:themeShade="A6"/>
          <w:sz w:val="32"/>
          <w:szCs w:val="44"/>
        </w:rPr>
        <w:sectPr w:rsidR="007206AF" w:rsidSect="007A293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32" w:right="576" w:bottom="576" w:left="576" w:header="0" w:footer="0" w:gutter="0"/>
          <w:cols w:space="720"/>
          <w:docGrid w:linePitch="360"/>
        </w:sectPr>
      </w:pPr>
    </w:p>
    <w:tbl>
      <w:tblPr>
        <w:tblW w:w="12255" w:type="dxa"/>
        <w:tblLook w:val="04A0" w:firstRow="1" w:lastRow="0" w:firstColumn="1" w:lastColumn="0" w:noHBand="0" w:noVBand="1"/>
      </w:tblPr>
      <w:tblGrid>
        <w:gridCol w:w="2451"/>
        <w:gridCol w:w="2451"/>
        <w:gridCol w:w="2451"/>
        <w:gridCol w:w="2451"/>
        <w:gridCol w:w="2451"/>
      </w:tblGrid>
      <w:tr w:rsidRPr="007206AF" w:rsidR="007206AF" w:rsidTr="007206AF" w14:paraId="6A14C6A0" w14:textId="77777777">
        <w:trPr>
          <w:trHeight w:val="228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06AF" w:rsidR="007206AF" w:rsidP="007206AF" w:rsidRDefault="007206AF" w14:paraId="0086BCC8" w14:textId="77777777">
            <w:pPr>
              <w:bidi w:val="false"/>
              <w:rPr>
                <w:b/>
                <w:bCs/>
                <w:color w:val="808080"/>
                <w:sz w:val="24"/>
              </w:rPr>
            </w:pPr>
            <w:r w:rsidRPr="007206AF">
              <w:rPr>
                <w:b/>
                <w:color w:val="808080"/>
                <w:sz w:val="24"/>
                <w:lang w:val="fr"/>
              </w:rPr>
              <w:t>EXEMPLE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06AF" w:rsidR="007206AF" w:rsidP="007206AF" w:rsidRDefault="007206AF" w14:paraId="4C0506BE" w14:textId="77777777">
            <w:pPr>
              <w:rPr>
                <w:b/>
                <w:bCs/>
                <w:color w:val="808080"/>
                <w:sz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06AF" w:rsidR="007206AF" w:rsidP="007206AF" w:rsidRDefault="007206AF" w14:paraId="77E088CE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06AF" w:rsidR="007206AF" w:rsidP="007206AF" w:rsidRDefault="007206AF" w14:paraId="7BED2DB6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06AF" w:rsidR="007206AF" w:rsidP="007206AF" w:rsidRDefault="007206AF" w14:paraId="54FF8817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7206AF" w:rsidR="007206AF" w:rsidTr="007206AF" w14:paraId="162BE721" w14:textId="77777777">
        <w:trPr>
          <w:trHeight w:val="432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A14D406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4C16B33C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fr"/>
              </w:rPr>
              <w:t xml:space="preserve">LIGNE DE BASE </w:t>
            </w:r>
          </w:p>
        </w:tc>
        <w:tc>
          <w:tcPr>
            <w:tcW w:w="24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1DE6E276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fr"/>
              </w:rPr>
              <w:t>Option 1</w:t>
            </w:r>
          </w:p>
        </w:tc>
        <w:tc>
          <w:tcPr>
            <w:tcW w:w="24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3D8A7E4B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fr"/>
              </w:rPr>
              <w:t>Option 2</w:t>
            </w:r>
          </w:p>
        </w:tc>
        <w:tc>
          <w:tcPr>
            <w:tcW w:w="24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7206AF" w:rsidR="007206AF" w:rsidP="007206AF" w:rsidRDefault="007206AF" w14:paraId="051BCA48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fr"/>
              </w:rPr>
              <w:t>Option 3</w:t>
            </w:r>
          </w:p>
        </w:tc>
      </w:tr>
      <w:tr w:rsidRPr="007206AF" w:rsidR="007206AF" w:rsidTr="007206AF" w14:paraId="57148EA9" w14:textId="77777777">
        <w:trPr>
          <w:trHeight w:val="1430"/>
        </w:trPr>
        <w:tc>
          <w:tcPr>
            <w:tcW w:w="24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06AF" w:rsidR="007206AF" w:rsidP="007206AF" w:rsidRDefault="007206AF" w14:paraId="2D4E8E98" w14:textId="77777777">
            <w:pPr>
              <w:bidi w:val="false"/>
              <w:ind w:firstLine="200" w:firstLineChars="100"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fr"/>
              </w:rPr>
              <w:t>OPTIONS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vAlign w:val="center"/>
            <w:hideMark/>
          </w:tcPr>
          <w:p w:rsidRPr="007206AF" w:rsidR="007206AF" w:rsidP="007206AF" w:rsidRDefault="007206AF" w14:paraId="39C11A23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VOITURE ACTUELLE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06AF" w:rsidR="007206AF" w:rsidP="007206AF" w:rsidRDefault="007206AF" w14:paraId="40147E0B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VOITURE A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06AF" w:rsidR="007206AF" w:rsidP="007206AF" w:rsidRDefault="007206AF" w14:paraId="6D3430DA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VOITURE B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06AF" w:rsidR="007206AF" w:rsidP="007206AF" w:rsidRDefault="007206AF" w14:paraId="064318A1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VOITURE C</w:t>
            </w:r>
          </w:p>
        </w:tc>
      </w:tr>
      <w:tr w:rsidRPr="007206AF" w:rsidR="007206AF" w:rsidTr="007206AF" w14:paraId="38CE48CC" w14:textId="77777777">
        <w:trPr>
          <w:trHeight w:val="432"/>
        </w:trPr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7206AF" w:rsidR="007206AF" w:rsidP="007206AF" w:rsidRDefault="007206AF" w14:paraId="4AB1CFBF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fr"/>
              </w:rPr>
              <w:t>CRITÈRES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06AF" w:rsidR="007206AF" w:rsidP="007206AF" w:rsidRDefault="007206AF" w14:paraId="227BB0E0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fr"/>
              </w:rPr>
              <w:t>LIGNE DE BASE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7E3D36B8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fr"/>
              </w:rPr>
              <w:t>Option 1 SCORES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0D693DA3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fr"/>
              </w:rPr>
              <w:t>Option 2 SCORES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7206AF" w:rsidR="007206AF" w:rsidP="007206AF" w:rsidRDefault="007206AF" w14:paraId="196E5562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fr"/>
              </w:rPr>
              <w:t>Option 3 SCORES</w:t>
            </w:r>
          </w:p>
        </w:tc>
      </w:tr>
      <w:tr w:rsidRPr="007206AF" w:rsidR="007206AF" w:rsidTr="007206AF" w14:paraId="67CCF7AB" w14:textId="77777777">
        <w:trPr>
          <w:trHeight w:val="1430"/>
        </w:trPr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5CCB9CCA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SYSTÈME D'ALIMENTATION EN CARBURANT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0A4AD3B1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73A7ECC3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-2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C32EF47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191222C7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-1</w:t>
            </w:r>
          </w:p>
        </w:tc>
      </w:tr>
      <w:tr w:rsidRPr="007206AF" w:rsidR="007206AF" w:rsidTr="007206AF" w14:paraId="60D963C1" w14:textId="77777777">
        <w:trPr>
          <w:trHeight w:val="1430"/>
        </w:trPr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3D4650FC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QUATRE PORTES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4D9DA2AC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3767322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622BA03D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EAF298A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-2</w:t>
            </w:r>
          </w:p>
        </w:tc>
      </w:tr>
      <w:tr w:rsidRPr="007206AF" w:rsidR="007206AF" w:rsidTr="007206AF" w14:paraId="2FFDA9A4" w14:textId="77777777">
        <w:trPr>
          <w:trHeight w:val="1430"/>
        </w:trPr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0ED4CE0A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MILES PAR GALLON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14F110D4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7F1F5B85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7106FA98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3C88E08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0</w:t>
            </w:r>
          </w:p>
        </w:tc>
      </w:tr>
      <w:tr w:rsidRPr="007206AF" w:rsidR="007206AF" w:rsidTr="007206AF" w14:paraId="6C832B1B" w14:textId="77777777">
        <w:trPr>
          <w:trHeight w:val="1430"/>
        </w:trPr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3161BF29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SYSTÈME DE SONORISATION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0DEF65C8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42073FC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5C0E6B94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041EF39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-1</w:t>
            </w:r>
          </w:p>
        </w:tc>
      </w:tr>
      <w:tr w:rsidRPr="007206AF" w:rsidR="007206AF" w:rsidTr="007206AF" w14:paraId="0158EB7C" w14:textId="77777777">
        <w:trPr>
          <w:trHeight w:val="1430"/>
        </w:trPr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7F199CFF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PLAN DE GARANTIE</w:t>
            </w:r>
          </w:p>
        </w:tc>
        <w:tc>
          <w:tcPr>
            <w:tcW w:w="2451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14A8DBF3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2D0AAFC0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E05349E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78C03908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fr"/>
              </w:rPr>
              <w:t>-1</w:t>
            </w:r>
          </w:p>
        </w:tc>
      </w:tr>
      <w:tr w:rsidRPr="007206AF" w:rsidR="007206AF" w:rsidTr="007206AF" w14:paraId="0BE628F5" w14:textId="77777777">
        <w:trPr>
          <w:trHeight w:val="71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4B4EA606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7206AF" w:rsidR="007206AF" w:rsidP="007206AF" w:rsidRDefault="007206AF" w14:paraId="234413F1" w14:textId="77777777">
            <w:pPr>
              <w:bidi w:val="false"/>
              <w:ind w:firstLine="200" w:firstLineChars="100"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fr"/>
              </w:rPr>
              <w:t>SCORES TOTAUX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9F2"/>
            <w:noWrap/>
            <w:vAlign w:val="center"/>
            <w:hideMark/>
          </w:tcPr>
          <w:p w:rsidRPr="007206AF" w:rsidR="007206AF" w:rsidP="007206AF" w:rsidRDefault="007206AF" w14:paraId="05BDC8BD" w14:textId="77777777">
            <w:pPr>
              <w:bidi w:val="fals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6AF">
              <w:rPr>
                <w:b/>
                <w:color w:val="000000"/>
                <w:sz w:val="20"/>
                <w:szCs w:val="20"/>
                <w:lang w:val="fr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9F2"/>
            <w:noWrap/>
            <w:vAlign w:val="center"/>
            <w:hideMark/>
          </w:tcPr>
          <w:p w:rsidRPr="007206AF" w:rsidR="007206AF" w:rsidP="007206AF" w:rsidRDefault="007206AF" w14:paraId="5CCAB960" w14:textId="77777777">
            <w:pPr>
              <w:bidi w:val="fals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6AF">
              <w:rPr>
                <w:b/>
                <w:color w:val="000000"/>
                <w:sz w:val="20"/>
                <w:szCs w:val="20"/>
                <w:lang w:val="fr"/>
              </w:rPr>
              <w:t>10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9F2"/>
            <w:noWrap/>
            <w:vAlign w:val="center"/>
            <w:hideMark/>
          </w:tcPr>
          <w:p w:rsidRPr="007206AF" w:rsidR="007206AF" w:rsidP="007206AF" w:rsidRDefault="007206AF" w14:paraId="683672FC" w14:textId="77777777">
            <w:pPr>
              <w:bidi w:val="fals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6AF">
              <w:rPr>
                <w:b/>
                <w:color w:val="000000"/>
                <w:sz w:val="20"/>
                <w:szCs w:val="20"/>
                <w:lang w:val="fr"/>
              </w:rPr>
              <w:t>-5</w:t>
            </w:r>
          </w:p>
        </w:tc>
      </w:tr>
    </w:tbl>
    <w:p w:rsidR="007206AF" w:rsidP="00D022DF" w:rsidRDefault="007206AF" w14:paraId="17BDF8B4" w14:textId="77777777">
      <w:pPr>
        <w:rPr>
          <w:b/>
          <w:color w:val="A6A6A6" w:themeColor="background1" w:themeShade="A6"/>
          <w:sz w:val="32"/>
          <w:szCs w:val="44"/>
        </w:rPr>
      </w:pPr>
      <w:r>
        <w:rPr>
          <w:b/>
          <w:color w:val="A6A6A6" w:themeColor="background1" w:themeShade="A6"/>
          <w:sz w:val="32"/>
          <w:szCs w:val="44"/>
        </w:rPr>
        <w:br w:type="page"/>
      </w:r>
    </w:p>
    <w:p w:rsidR="007206AF" w:rsidP="00D022DF" w:rsidRDefault="007206AF" w14:paraId="6DFABF9E" w14:textId="77777777">
      <w:pPr>
        <w:rPr>
          <w:b/>
          <w:color w:val="A6A6A6" w:themeColor="background1" w:themeShade="A6"/>
          <w:sz w:val="32"/>
          <w:szCs w:val="44"/>
        </w:rPr>
        <w:sectPr w:rsidR="007206AF" w:rsidSect="007206AF">
          <w:pgSz w:w="15840" w:h="12240" w:orient="landscape"/>
          <w:pgMar w:top="432" w:right="576" w:bottom="576" w:left="576" w:header="0" w:footer="0" w:gutter="0"/>
          <w:cols w:space="720"/>
          <w:docGrid w:linePitch="360"/>
        </w:sectPr>
      </w:pPr>
    </w:p>
    <w:p w:rsidR="007206AF" w:rsidP="00D022DF" w:rsidRDefault="007206AF" w14:paraId="4796135F" w14:textId="77777777">
      <w:pPr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069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92"/>
      </w:tblGrid>
      <w:tr w:rsidRPr="00FF18F5" w:rsidR="00E63F9A" w:rsidTr="00E46E2D" w14:paraId="3804F314" w14:textId="77777777">
        <w:trPr>
          <w:trHeight w:val="2530"/>
        </w:trPr>
        <w:tc>
          <w:tcPr>
            <w:tcW w:w="10692" w:type="dxa"/>
          </w:tcPr>
          <w:p w:rsidRPr="00FF18F5" w:rsidR="00E63F9A" w:rsidP="00F63F7D" w:rsidRDefault="00E63F9A" w14:paraId="637210D5" w14:textId="77777777">
            <w:pPr>
              <w:bidi w:val="false"/>
              <w:jc w:val="center"/>
              <w:rPr>
                <w:rFonts w:cs="Arial"/>
                <w:b/>
                <w:sz w:val="20"/>
                <w:szCs w:val="20"/>
              </w:rPr>
            </w:pPr>
            <w:r w:rsidRPr="00FF18F5">
              <w:rPr>
                <w:rFonts w:cs="Arial"/>
                <w:b/>
                <w:sz w:val="20"/>
                <w:szCs w:val="20"/>
                <w:lang w:val="fr"/>
              </w:rPr>
              <w:t>DÉMENTI</w:t>
            </w:r>
          </w:p>
          <w:p w:rsidRPr="00FF18F5" w:rsidR="00E63F9A" w:rsidP="00F63F7D" w:rsidRDefault="00E63F9A" w14:paraId="29FC95BE" w14:textId="77777777">
            <w:pPr>
              <w:rPr>
                <w:rFonts w:cs="Arial"/>
                <w:szCs w:val="20"/>
              </w:rPr>
            </w:pPr>
          </w:p>
          <w:p w:rsidRPr="00FF18F5" w:rsidR="00E63F9A" w:rsidP="00F63F7D" w:rsidRDefault="00E63F9A" w14:paraId="5A09761C" w14:textId="77777777">
            <w:pPr>
              <w:bidi w:val="false"/>
              <w:rPr>
                <w:rFonts w:cs="Arial"/>
                <w:sz w:val="20"/>
                <w:szCs w:val="20"/>
              </w:rPr>
            </w:pPr>
            <w:r w:rsidRPr="00FF51C2">
              <w:rPr>
                <w:rFonts w:cs="Arial"/>
                <w:sz w:val="22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E63F9A" w:rsidP="00D022DF" w:rsidRDefault="00E63F9A" w14:paraId="30EE171D" w14:textId="77777777">
      <w:pPr>
        <w:rPr>
          <w:b/>
          <w:color w:val="A6A6A6" w:themeColor="background1" w:themeShade="A6"/>
          <w:sz w:val="32"/>
          <w:szCs w:val="44"/>
        </w:rPr>
      </w:pPr>
    </w:p>
    <w:sectPr w:rsidRPr="006B5ECE" w:rsidR="00E63F9A" w:rsidSect="007206AF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C022C" w14:textId="77777777" w:rsidR="001E6639" w:rsidRDefault="001E6639" w:rsidP="001E6639">
      <w:r>
        <w:separator/>
      </w:r>
    </w:p>
  </w:endnote>
  <w:endnote w:type="continuationSeparator" w:id="0">
    <w:p w14:paraId="54E70E58" w14:textId="77777777" w:rsidR="001E6639" w:rsidRDefault="001E6639" w:rsidP="001E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221B" w14:textId="77777777" w:rsidR="001E6639" w:rsidRDefault="001E66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98FCE" w14:textId="77777777" w:rsidR="001E6639" w:rsidRDefault="001E66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DE6D" w14:textId="77777777" w:rsidR="001E6639" w:rsidRDefault="001E6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26D76" w14:textId="77777777" w:rsidR="001E6639" w:rsidRDefault="001E6639" w:rsidP="001E6639">
      <w:r>
        <w:separator/>
      </w:r>
    </w:p>
  </w:footnote>
  <w:footnote w:type="continuationSeparator" w:id="0">
    <w:p w14:paraId="6D771F59" w14:textId="77777777" w:rsidR="001E6639" w:rsidRDefault="001E6639" w:rsidP="001E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3D26E" w14:textId="77777777" w:rsidR="001E6639" w:rsidRDefault="001E6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6207C" w14:textId="77777777" w:rsidR="001E6639" w:rsidRDefault="001E66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C71B1" w14:textId="77777777" w:rsidR="001E6639" w:rsidRDefault="001E6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9"/>
    <w:rsid w:val="000231FA"/>
    <w:rsid w:val="000918E1"/>
    <w:rsid w:val="000B3AA5"/>
    <w:rsid w:val="000D5F7F"/>
    <w:rsid w:val="000E7AF5"/>
    <w:rsid w:val="001D6A5F"/>
    <w:rsid w:val="001E6639"/>
    <w:rsid w:val="0024438E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573E4"/>
    <w:rsid w:val="00460C54"/>
    <w:rsid w:val="00492BF1"/>
    <w:rsid w:val="004B4C32"/>
    <w:rsid w:val="004D59AF"/>
    <w:rsid w:val="004D7DBC"/>
    <w:rsid w:val="004E7C78"/>
    <w:rsid w:val="0051641B"/>
    <w:rsid w:val="00547183"/>
    <w:rsid w:val="00557C38"/>
    <w:rsid w:val="005A2BD6"/>
    <w:rsid w:val="005B7C30"/>
    <w:rsid w:val="005F5ABE"/>
    <w:rsid w:val="006B0B9A"/>
    <w:rsid w:val="006B5ECE"/>
    <w:rsid w:val="006B6267"/>
    <w:rsid w:val="006C1052"/>
    <w:rsid w:val="006C1F31"/>
    <w:rsid w:val="006C66DE"/>
    <w:rsid w:val="006D3777"/>
    <w:rsid w:val="006D6888"/>
    <w:rsid w:val="006E2224"/>
    <w:rsid w:val="00714325"/>
    <w:rsid w:val="007206AF"/>
    <w:rsid w:val="00756B3B"/>
    <w:rsid w:val="0076464D"/>
    <w:rsid w:val="00772FA5"/>
    <w:rsid w:val="00774101"/>
    <w:rsid w:val="0078197E"/>
    <w:rsid w:val="007A2930"/>
    <w:rsid w:val="007A7DA3"/>
    <w:rsid w:val="007C78E5"/>
    <w:rsid w:val="007D114C"/>
    <w:rsid w:val="007F08AA"/>
    <w:rsid w:val="008041E3"/>
    <w:rsid w:val="008339EA"/>
    <w:rsid w:val="008350B3"/>
    <w:rsid w:val="0084470C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43DC"/>
    <w:rsid w:val="00BC7F9D"/>
    <w:rsid w:val="00C03834"/>
    <w:rsid w:val="00C12C0B"/>
    <w:rsid w:val="00CA2CD6"/>
    <w:rsid w:val="00CB4DF0"/>
    <w:rsid w:val="00CB7FA5"/>
    <w:rsid w:val="00CD1CD9"/>
    <w:rsid w:val="00D022DF"/>
    <w:rsid w:val="00D43829"/>
    <w:rsid w:val="00D60EC5"/>
    <w:rsid w:val="00D660EC"/>
    <w:rsid w:val="00D82ADF"/>
    <w:rsid w:val="00DB1AE1"/>
    <w:rsid w:val="00E336BA"/>
    <w:rsid w:val="00E46E2D"/>
    <w:rsid w:val="00E62BF6"/>
    <w:rsid w:val="00E63F9A"/>
    <w:rsid w:val="00EB23F8"/>
    <w:rsid w:val="00EC50D2"/>
    <w:rsid w:val="00EE3ACD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221CF7"/>
  <w15:docId w15:val="{1AC2C362-77C3-4C76-9FF5-D6FAF810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41B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E6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39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1E6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39"/>
    <w:rPr>
      <w:rFonts w:ascii="Century Gothic" w:hAnsi="Century Gothic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078&amp;utm_language=FR&amp;utm_source=integrated+content&amp;utm_campaign=/decision-matrix-templates&amp;utm_medium=ic+pugh+decision+matrix+17078+word+fr&amp;lpa=ic+pugh+decision+matrix+17078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A59B70-F518-4A49-8944-AC95874A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da3e1e1f32894cf0aaca374d43a025e5</Template>
  <TotalTime>0</TotalTime>
  <Pages>2</Pages>
  <Words>228</Words>
  <Characters>1305</Characters>
  <Application>Microsoft Office Word</Application>
  <DocSecurity>4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word</lastModifiedBy>
  <revision>2</revision>
  <lastPrinted>2018-07-31T15:06:00.0000000Z</lastPrinted>
  <dcterms:created xsi:type="dcterms:W3CDTF">2021-05-06T15:19:00.0000000Z</dcterms:created>
  <dcterms:modified xsi:type="dcterms:W3CDTF">2021-05-06T15:19:00.0000000Z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