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E59C7" w:rsidR="00BC7F9D" w:rsidP="00303C60" w:rsidRDefault="00CB4DF0" w14:paraId="337B43D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GoBack" w:id="8"/>
      <w:bookmarkEnd w:id="8"/>
      <w:r w:rsidRPr="004E59C7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752" behindDoc="1" locked="0" layoutInCell="1" allowOverlap="1" wp14:editId="07EA7B9B" wp14:anchorId="308F638A">
            <wp:simplePos x="0" y="0"/>
            <wp:positionH relativeFrom="column">
              <wp:posOffset>4507230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B157D3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CONTACTS D'URGENCE D'AFFAIRES</w:t>
      </w:r>
    </w:p>
    <w:p w:rsidR="009F028C" w:rsidP="00303C60" w:rsidRDefault="009F028C" w14:paraId="1AE5774E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8"/>
          <w:szCs w:val="44"/>
        </w:rPr>
      </w:pPr>
    </w:p>
    <w:tbl>
      <w:tblPr>
        <w:tblW w:w="11382" w:type="dxa"/>
        <w:tblLook w:val="04A0" w:firstRow="1" w:lastRow="0" w:firstColumn="1" w:lastColumn="0" w:noHBand="0" w:noVBand="1"/>
      </w:tblPr>
      <w:tblGrid>
        <w:gridCol w:w="1765"/>
        <w:gridCol w:w="2911"/>
        <w:gridCol w:w="248"/>
        <w:gridCol w:w="2480"/>
        <w:gridCol w:w="1968"/>
        <w:gridCol w:w="2010"/>
      </w:tblGrid>
      <w:tr w:rsidRPr="00CC40A9" w:rsidR="00CC40A9" w:rsidTr="00CC40A9" w14:paraId="2FF7F7C6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701E9EA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French"/>
              </w:rPr>
              <w:t>INFORMATIONS COMMERCIALES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61B9A37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</w:p>
        </w:tc>
        <w:tc>
          <w:tcPr>
            <w:tcW w:w="444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29C1FA6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French"/>
              </w:rPr>
              <w:t>GESTIONNAIRES D'INSTALLATIONS</w:t>
            </w:r>
          </w:p>
        </w:tc>
        <w:tc>
          <w:tcPr>
            <w:tcW w:w="20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11B0354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22A914C8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56E935C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NOM DE L'ENTREPRISE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BC00A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21560A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7CE259A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NOM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295C74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CONTACT PRINCIPAL #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70B2C2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ALTERNER #</w:t>
            </w:r>
          </w:p>
        </w:tc>
      </w:tr>
      <w:tr w:rsidRPr="00CC40A9" w:rsidR="00CC40A9" w:rsidTr="00C66554" w14:paraId="4555B5D3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4B8EFCD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NOM DE L'INSTALLATION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787C4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3E7882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045BEB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EB30D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60DAA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3B8BF82A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4546A"/>
            <w:noWrap/>
            <w:vAlign w:val="bottom"/>
            <w:hideMark/>
          </w:tcPr>
          <w:p w:rsidRPr="00CC40A9" w:rsidR="00CC40A9" w:rsidP="00CC40A9" w:rsidRDefault="00CC40A9" w14:paraId="042D332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ADRESSE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50F13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3E698E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27D29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6BA6E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9227FC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72E53544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3BC303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  <w:lang w:val="French"/>
              </w:rPr>
              <w:t xml:space="preserve"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5924F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3913D5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8EB12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D268BA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AC7ED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6250769C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5E39786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  <w:lang w:val="French"/>
              </w:rPr>
              <w:t xml:space="preserve"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DCDB7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3813004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6458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4BFDCA8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French"/>
              </w:rPr>
              <w:t>SALARIÉS</w:t>
            </w:r>
          </w:p>
        </w:tc>
      </w:tr>
      <w:tr w:rsidRPr="00CC40A9" w:rsidR="00CC40A9" w:rsidTr="00C66554" w14:paraId="4E6D66B3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43E3346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  <w:lang w:val="French"/>
              </w:rPr>
              <w:t xml:space="preserve"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E5D7B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34A62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37A099A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NOM</w:t>
            </w:r>
          </w:p>
        </w:tc>
        <w:tc>
          <w:tcPr>
            <w:tcW w:w="196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2733DBC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CONTACT PRINCIPAL #</w:t>
            </w:r>
          </w:p>
        </w:tc>
        <w:tc>
          <w:tcPr>
            <w:tcW w:w="201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B837D5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ALTERNER #</w:t>
            </w:r>
          </w:p>
        </w:tc>
      </w:tr>
      <w:tr w:rsidRPr="00CC40A9" w:rsidR="00CC40A9" w:rsidTr="00C66554" w14:paraId="33132A17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5609BBE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TÉLÉPHONE DE L'ÉTABLISSEMENT 1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E7AE6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BE9F5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981B4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000F7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014A5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19046EB1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142788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TÉLÉPHONE DE L'ÉTABLISSEMENT 2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C40A9" w:rsidR="00CC40A9" w:rsidP="00CC40A9" w:rsidRDefault="00CC40A9" w14:paraId="6E1738D8" w14:textId="77777777">
            <w:pPr>
              <w:bidi w:val="false"/>
              <w:rPr>
                <w:rFonts w:ascii="Century Gothic" w:hAnsi="Century Gothic"/>
                <w:color w:val="333F4F"/>
                <w:szCs w:val="16"/>
              </w:rPr>
            </w:pPr>
            <w:r w:rsidRPr="00CC40A9">
              <w:rPr>
                <w:rFonts w:ascii="Century Gothic" w:hAnsi="Century Gothic"/>
                <w:color w:val="333F4F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0BECBA33" w14:textId="77777777">
            <w:pPr>
              <w:bidi w:val="false"/>
              <w:rPr>
                <w:rFonts w:ascii="Century Gothic" w:hAnsi="Century Gothic"/>
                <w:color w:val="333F4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3AFDB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C8912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1A599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2BFE7738" w14:textId="77777777">
        <w:trPr>
          <w:trHeight w:val="442"/>
        </w:trPr>
        <w:tc>
          <w:tcPr>
            <w:tcW w:w="176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5A1739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480C25E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151694B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E52FD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0CA6D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0E5D3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C40A9" w14:paraId="4A464FD3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5C306B5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French"/>
              </w:rPr>
              <w:t>NUMÉROS D'URGENCE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489209A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589E0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5635C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FCD83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45EA7372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671314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DÉPARTEMENT DES INCENDIES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F7BA8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05FB92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F2BA4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85949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477E07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0CB0FE9A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4E5BA3D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DÉPARTEMENT DE POLICE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CA88D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939E1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C9880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1994B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10520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7E811D16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7D2404A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AMBULANCE SVC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9D369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E716D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08416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66DB3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98F6E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74E53C22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3A45D62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HÔPITAL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4360F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48F03B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32F88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1896A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FC072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14A874AE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940E08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ANTIPOISON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8F1B4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1B9F60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C3821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062EA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DDA8E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23F42A92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D91055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SOCIÉTÉ D'ALARME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F8785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D1C02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68AD93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7BC37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AB384A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6EB9BC8B" w14:textId="77777777">
        <w:trPr>
          <w:trHeight w:val="442"/>
        </w:trPr>
        <w:tc>
          <w:tcPr>
            <w:tcW w:w="176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911F6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711F40E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70A664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50211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B7769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F190A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66554" w:rsidTr="00D22C50" w14:paraId="2F764EDE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66554" w:rsidP="00CC40A9" w:rsidRDefault="00C66554" w14:paraId="66831C9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French"/>
              </w:rPr>
              <w:t>ENTREPRISES DE SERVICES PUBLICS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66554" w:rsidP="00CC40A9" w:rsidRDefault="00C66554" w14:paraId="4EEC2BD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66554" w:rsidP="00CC40A9" w:rsidRDefault="00C66554" w14:paraId="5559A0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66554" w:rsidP="00CC40A9" w:rsidRDefault="00C66554" w14:paraId="6A6C7B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66554" w:rsidP="00CC40A9" w:rsidRDefault="00C66554" w14:paraId="5EDBC0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15FC10C3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68BC613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GAZ NATUREL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DEAF2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95EFE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C47A5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3B57D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4AC6D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72F4C63C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21BB56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ÉLECTRICITÉ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C0BCC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BC427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F2D75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E02B6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91698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655F8833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3365D06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EAU SVC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3F9BD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7EE180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C1DF6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494B3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7AAFA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316D68C3" w14:textId="77777777">
        <w:trPr>
          <w:trHeight w:val="442"/>
        </w:trPr>
        <w:tc>
          <w:tcPr>
            <w:tcW w:w="176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1CF9061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186A5F1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43CFCA6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595B1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ABC10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BD2CF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C40A9" w14:paraId="2E5B81F0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4D58CF9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French"/>
              </w:rPr>
              <w:t>COMPAGNIE D’ASSURANCES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320AA0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7277D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10D12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D9E56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23E483D0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794AC6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NOM DE L'ENTREPRISE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DA5D7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0E3841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F4035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D4B91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70CDF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4BB87315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0A177E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HOTLINE RÉCLAMATIONS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D820C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2115F3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23E2E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698BB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C4E1C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59847368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7E23D54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NUMÉRO DE POLICE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FBAE1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7F6FDF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1DBE4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BCA31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6E851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5A1049AD" w14:textId="77777777">
        <w:trPr>
          <w:trHeight w:val="442"/>
        </w:trPr>
        <w:tc>
          <w:tcPr>
            <w:tcW w:w="176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494C34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0B8AA6E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132A7A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F570F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9F028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D503BB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C40A9" w14:paraId="3AC68F14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3DE75C6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French"/>
              </w:rPr>
              <w:t>METTRE À JOUR LES INFORMATIONS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FD073C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AF627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05D13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DB884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68D783F7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6E6BCEE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MIS À JOUR PAR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8EC54B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D7A0B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E08C7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1DA58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079B9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CC40A9" w:rsidR="00CC40A9" w:rsidTr="00C66554" w14:paraId="7922CF92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2EEE81A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DATE DE MISE À JOUR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EF1E0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702E40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96865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51B71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8DFB4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</w:tbl>
    <w:p w:rsidR="00FB1580" w:rsidRDefault="00FB1580" w14:paraId="478210D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E59C7" w:rsidR="00FF51C2" w:rsidP="00FF51C2" w:rsidRDefault="00FF51C2" w14:paraId="63CE062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87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78"/>
      </w:tblGrid>
      <w:tr w:rsidRPr="004E59C7" w:rsidR="00FF51C2" w:rsidTr="00CC40A9" w14:paraId="6B150638" w14:textId="77777777">
        <w:trPr>
          <w:trHeight w:val="2585"/>
        </w:trPr>
        <w:tc>
          <w:tcPr>
            <w:tcW w:w="10878" w:type="dxa"/>
          </w:tcPr>
          <w:p w:rsidRPr="004E59C7" w:rsidR="00FF51C2" w:rsidP="00531F82" w:rsidRDefault="00FF51C2" w14:paraId="71CF5A3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59C7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4E59C7" w:rsidR="00FF51C2" w:rsidP="00531F82" w:rsidRDefault="00FF51C2" w14:paraId="3AC4CB7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4E59C7" w:rsidR="00FF51C2" w:rsidP="00531F82" w:rsidRDefault="00FF51C2" w14:paraId="2ABE8C3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4E59C7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E59C7" w:rsidR="006B5ECE" w:rsidP="00D022DF" w:rsidRDefault="006B5ECE" w14:paraId="209C8B0E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4E59C7" w:rsidR="006B5ECE" w:rsidSect="00CC40A9">
      <w:footerReference w:type="even" r:id="rId13"/>
      <w:footerReference w:type="default" r:id="rId14"/>
      <w:type w:val="continuous"/>
      <w:pgSz w:w="12240" w:h="15840"/>
      <w:pgMar w:top="576" w:right="432" w:bottom="432" w:left="432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B76E" w14:textId="77777777" w:rsidR="00885AAC" w:rsidRDefault="00885AAC" w:rsidP="00F36FE0">
      <w:r>
        <w:separator/>
      </w:r>
    </w:p>
  </w:endnote>
  <w:endnote w:type="continuationSeparator" w:id="0">
    <w:p w14:paraId="3BC25C6B" w14:textId="77777777" w:rsidR="00885AAC" w:rsidRDefault="00885AA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89671DF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4E9B504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01151357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2093909A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6764C" w14:textId="77777777" w:rsidR="00885AAC" w:rsidRDefault="00885AAC" w:rsidP="00F36FE0">
      <w:r>
        <w:separator/>
      </w:r>
    </w:p>
  </w:footnote>
  <w:footnote w:type="continuationSeparator" w:id="0">
    <w:p w14:paraId="79364B60" w14:textId="77777777" w:rsidR="00885AAC" w:rsidRDefault="00885AA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AC"/>
    <w:rsid w:val="00031AF7"/>
    <w:rsid w:val="00036FF2"/>
    <w:rsid w:val="000413A5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2DD9"/>
    <w:rsid w:val="004D59AF"/>
    <w:rsid w:val="004E59C7"/>
    <w:rsid w:val="004E7C78"/>
    <w:rsid w:val="00531F82"/>
    <w:rsid w:val="00547183"/>
    <w:rsid w:val="00557C38"/>
    <w:rsid w:val="005A2BD6"/>
    <w:rsid w:val="005B7C30"/>
    <w:rsid w:val="005C1013"/>
    <w:rsid w:val="005F5ABE"/>
    <w:rsid w:val="006316D7"/>
    <w:rsid w:val="006940B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F08AA"/>
    <w:rsid w:val="0081690B"/>
    <w:rsid w:val="008350B3"/>
    <w:rsid w:val="00863730"/>
    <w:rsid w:val="00885AAC"/>
    <w:rsid w:val="008F0F82"/>
    <w:rsid w:val="009152A8"/>
    <w:rsid w:val="00942BD8"/>
    <w:rsid w:val="00946846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649D2"/>
    <w:rsid w:val="00A6738D"/>
    <w:rsid w:val="00A95536"/>
    <w:rsid w:val="00AA5E3A"/>
    <w:rsid w:val="00AB1F2A"/>
    <w:rsid w:val="00AD6706"/>
    <w:rsid w:val="00AE12B5"/>
    <w:rsid w:val="00AE1A89"/>
    <w:rsid w:val="00B157D3"/>
    <w:rsid w:val="00B8500C"/>
    <w:rsid w:val="00B91333"/>
    <w:rsid w:val="00BC38F6"/>
    <w:rsid w:val="00BC3D1E"/>
    <w:rsid w:val="00BC7F9D"/>
    <w:rsid w:val="00C12C0B"/>
    <w:rsid w:val="00C66554"/>
    <w:rsid w:val="00CA2CD6"/>
    <w:rsid w:val="00CB4DF0"/>
    <w:rsid w:val="00CB7FA5"/>
    <w:rsid w:val="00CC40A9"/>
    <w:rsid w:val="00CD2479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E0E90F"/>
  <w15:docId w15:val="{85959D89-B3D0-49CF-9B28-996C2774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146&amp;utm_language=FR&amp;utm_source=integrated+content&amp;utm_campaign=/contact-list-templates&amp;utm_medium=ic+business+emergency+contact+17146+word+fr&amp;lpa=ic+business+emergency+contact+17146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056262-C115-47AB-88C6-81B1FB96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3cd668666aa0c76c7d6a78fab5c995b0</Template>
  <TotalTime>0</TotalTime>
  <Pages>2</Pages>
  <Words>191</Words>
  <Characters>1093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word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