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44DBE" w:rsidR="006149B1" w:rsidP="00644DBE" w:rsidRDefault="00644DBE" w14:paraId="73BA2E7E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9264" behindDoc="1" locked="0" layoutInCell="1" allowOverlap="1" wp14:editId="0BCD5EEA" wp14:anchorId="3E2AD22A">
            <wp:simplePos x="0" y="0"/>
            <wp:positionH relativeFrom="column">
              <wp:posOffset>6827665</wp:posOffset>
            </wp:positionH>
            <wp:positionV relativeFrom="paragraph">
              <wp:posOffset>12700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Hlk536359931" w:id="6"/>
      <w:bookmarkEnd w:id="0"/>
      <w:bookmarkEnd w:id="1"/>
      <w:bookmarkEnd w:id="2"/>
      <w:bookmarkEnd w:id="3"/>
      <w:bookmarkEnd w:id="4"/>
      <w:r>
        <w:rPr>
          <w:b/>
          <w:color w:val="808080" w:themeColor="background1" w:themeShade="80"/>
          <w:sz w:val="36"/>
          <w:lang w:val="French"/>
        </w:rPr>
        <w:t>MODÈLE DE CALENDRIER DE PROJET</w:t>
      </w:r>
    </w:p>
    <w:tbl>
      <w:tblPr>
        <w:tblW w:w="14346" w:type="dxa"/>
        <w:tblLook w:val="04A0" w:firstRow="1" w:lastRow="0" w:firstColumn="1" w:lastColumn="0" w:noHBand="0" w:noVBand="1"/>
      </w:tblPr>
      <w:tblGrid>
        <w:gridCol w:w="3700"/>
        <w:gridCol w:w="3700"/>
        <w:gridCol w:w="610"/>
        <w:gridCol w:w="3168"/>
        <w:gridCol w:w="3168"/>
      </w:tblGrid>
      <w:tr w:rsidRPr="00644DBE" w:rsidR="00644DBE" w:rsidTr="00644DBE" w14:paraId="59F1B117" w14:textId="77777777">
        <w:trPr>
          <w:trHeight w:val="5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bookmarkEnd w:id="6"/>
          <w:p w:rsidRPr="00644DBE" w:rsidR="00644DBE" w:rsidP="00644DBE" w:rsidRDefault="00644DBE" w14:paraId="489692A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>NOM DU PROJET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3850C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324413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78BD451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>CLÉ DES INTERVENANTS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0103C9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644DBE" w:rsidTr="00644DBE" w14:paraId="476A4AD4" w14:textId="77777777">
        <w:trPr>
          <w:trHeight w:val="500"/>
        </w:trPr>
        <w:tc>
          <w:tcPr>
            <w:tcW w:w="3700" w:type="dxa"/>
            <w:tcBorders>
              <w:top w:val="single" w:color="D9D9D9" w:sz="4" w:space="0"/>
              <w:left w:val="single" w:color="D9D9D9" w:sz="4" w:space="0"/>
              <w:bottom w:val="single" w:color="BFBFBF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644DBE" w:rsidR="00644DBE" w:rsidP="00644DBE" w:rsidRDefault="00644DBE" w14:paraId="2823B4B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single" w:color="D9D9D9" w:sz="4" w:space="0"/>
              <w:left w:val="nil"/>
              <w:bottom w:val="single" w:color="BFBFBF" w:sz="8" w:space="0"/>
              <w:right w:val="single" w:color="D9D9D9" w:sz="4" w:space="0"/>
            </w:tcBorders>
            <w:shd w:val="clear" w:color="000000" w:fill="F2F2F2"/>
            <w:noWrap/>
            <w:vAlign w:val="center"/>
            <w:hideMark/>
          </w:tcPr>
          <w:p w:rsidRPr="00644DBE" w:rsidR="00644DBE" w:rsidP="00644DBE" w:rsidRDefault="00644DBE" w14:paraId="7CD7D55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7F218D0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452B43F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27DC3F0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B0F0"/>
                <w:szCs w:val="20"/>
              </w:rPr>
            </w:pPr>
            <w:r w:rsidRPr="00644DBE">
              <w:rPr>
                <w:rFonts w:eastAsia="Times New Roman" w:cs="Calibri"/>
                <w:color w:val="00B0F0"/>
                <w:szCs w:val="20"/>
                <w:lang w:val="French"/>
              </w:rPr>
              <w:t xml:space="preserve"> </w:t>
            </w:r>
          </w:p>
        </w:tc>
      </w:tr>
      <w:tr w:rsidRPr="00644DBE" w:rsidR="00644DBE" w:rsidTr="00644DBE" w14:paraId="14E84DAF" w14:textId="77777777">
        <w:trPr>
          <w:trHeight w:val="5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3C580B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>CHEF DE PROJET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AE7637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79E0940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379C377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val="Frenc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7F08EFE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7030A0"/>
                <w:szCs w:val="20"/>
              </w:rPr>
            </w:pPr>
            <w:r w:rsidRPr="00644DBE">
              <w:rPr>
                <w:rFonts w:eastAsia="Times New Roman" w:cs="Calibri"/>
                <w:color w:val="7030A0"/>
                <w:szCs w:val="20"/>
                <w:lang w:val="French"/>
              </w:rPr>
              <w:t xml:space="preserve"> </w:t>
            </w:r>
          </w:p>
        </w:tc>
      </w:tr>
      <w:tr w:rsidRPr="00644DBE" w:rsidR="00644DBE" w:rsidTr="00644DBE" w14:paraId="32FFC107" w14:textId="77777777">
        <w:trPr>
          <w:trHeight w:val="500"/>
        </w:trPr>
        <w:tc>
          <w:tcPr>
            <w:tcW w:w="3700" w:type="dxa"/>
            <w:tcBorders>
              <w:top w:val="single" w:color="D9D9D9" w:sz="4" w:space="0"/>
              <w:left w:val="single" w:color="D9D9D9" w:sz="4" w:space="0"/>
              <w:bottom w:val="single" w:color="BFBFBF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644DBE" w:rsidR="00644DBE" w:rsidP="00644DBE" w:rsidRDefault="00644DBE" w14:paraId="2EF8E14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single" w:color="D9D9D9" w:sz="4" w:space="0"/>
              <w:left w:val="nil"/>
              <w:bottom w:val="single" w:color="BFBFBF" w:sz="8" w:space="0"/>
              <w:right w:val="single" w:color="D9D9D9" w:sz="4" w:space="0"/>
            </w:tcBorders>
            <w:shd w:val="clear" w:color="000000" w:fill="F2F2F2"/>
            <w:noWrap/>
            <w:vAlign w:val="center"/>
            <w:hideMark/>
          </w:tcPr>
          <w:p w:rsidRPr="00644DBE" w:rsidR="00644DBE" w:rsidP="00644DBE" w:rsidRDefault="00644DBE" w14:paraId="1CE65A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4C314D1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1A66D4E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C00000"/>
                <w:szCs w:val="20"/>
              </w:rPr>
            </w:pPr>
            <w:r w:rsidRPr="00644DBE">
              <w:rPr>
                <w:rFonts w:eastAsia="Times New Roman" w:cs="Calibri"/>
                <w:color w:val="C00000"/>
                <w:szCs w:val="20"/>
                <w:lang w:val="Frenc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760182B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92D050"/>
                <w:szCs w:val="20"/>
              </w:rPr>
            </w:pPr>
            <w:r w:rsidRPr="00644DBE">
              <w:rPr>
                <w:rFonts w:eastAsia="Times New Roman" w:cs="Calibri"/>
                <w:color w:val="92D050"/>
                <w:szCs w:val="20"/>
                <w:lang w:val="French"/>
              </w:rPr>
              <w:t xml:space="preserve"> </w:t>
            </w:r>
          </w:p>
        </w:tc>
      </w:tr>
      <w:tr w:rsidRPr="00644DBE" w:rsidR="00644DBE" w:rsidTr="00644DBE" w14:paraId="30986BBD" w14:textId="77777777">
        <w:trPr>
          <w:trHeight w:val="5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89D05C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>DATE DE DÉBUT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AF3942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4D86CB5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4732E30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B050"/>
                <w:szCs w:val="20"/>
              </w:rPr>
            </w:pPr>
            <w:r w:rsidRPr="00644DBE">
              <w:rPr>
                <w:rFonts w:eastAsia="Times New Roman" w:cs="Calibri"/>
                <w:color w:val="00B050"/>
                <w:szCs w:val="20"/>
                <w:lang w:val="Frenc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063B6B8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0000"/>
                <w:szCs w:val="20"/>
              </w:rPr>
            </w:pPr>
            <w:r w:rsidRPr="00644DBE">
              <w:rPr>
                <w:rFonts w:eastAsia="Times New Roman" w:cs="Calibri"/>
                <w:color w:val="FF0000"/>
                <w:szCs w:val="20"/>
                <w:lang w:val="French"/>
              </w:rPr>
              <w:t xml:space="preserve"> </w:t>
            </w:r>
          </w:p>
        </w:tc>
      </w:tr>
      <w:tr w:rsidRPr="00644DBE" w:rsidR="00644DBE" w:rsidTr="00644DBE" w14:paraId="67126068" w14:textId="77777777">
        <w:trPr>
          <w:trHeight w:val="500"/>
        </w:trPr>
        <w:tc>
          <w:tcPr>
            <w:tcW w:w="3700" w:type="dxa"/>
            <w:tcBorders>
              <w:top w:val="single" w:color="D9D9D9" w:sz="4" w:space="0"/>
              <w:left w:val="single" w:color="D9D9D9" w:sz="4" w:space="0"/>
              <w:bottom w:val="single" w:color="BFBFBF" w:sz="8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626A01C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644DBE" w:rsidR="00644DBE" w:rsidP="00644DBE" w:rsidRDefault="00644DBE" w14:paraId="17D24F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644DBE">
              <w:rPr>
                <w:rFonts w:eastAsia="Times New Roman" w:cs="Calibri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644DBE" w:rsidR="00644DBE" w:rsidP="00644DBE" w:rsidRDefault="00644DBE" w14:paraId="7A534E9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644DBE">
              <w:rPr>
                <w:rFonts w:eastAsia="Times New Roman" w:cs="Calibri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68FABAB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ED7D31"/>
                <w:szCs w:val="20"/>
              </w:rPr>
            </w:pPr>
            <w:r w:rsidRPr="00644DBE">
              <w:rPr>
                <w:rFonts w:eastAsia="Times New Roman" w:cs="Calibri"/>
                <w:color w:val="ED7D31"/>
                <w:szCs w:val="20"/>
                <w:lang w:val="Frenc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75DAD46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548235"/>
                <w:szCs w:val="20"/>
              </w:rPr>
            </w:pPr>
            <w:r w:rsidRPr="00644DBE">
              <w:rPr>
                <w:rFonts w:eastAsia="Times New Roman" w:cs="Calibri"/>
                <w:color w:val="548235"/>
                <w:szCs w:val="20"/>
                <w:lang w:val="French"/>
              </w:rPr>
              <w:t xml:space="preserve"> </w:t>
            </w:r>
          </w:p>
        </w:tc>
      </w:tr>
      <w:tr w:rsidRPr="00644DBE" w:rsidR="00644DBE" w:rsidTr="00644DBE" w14:paraId="74591143" w14:textId="77777777">
        <w:trPr>
          <w:trHeight w:val="5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4709679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>DATE DE FIN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4ED82F0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691D0B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3301429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val="Frenc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44DBE" w:rsidR="00644DBE" w:rsidP="00644DBE" w:rsidRDefault="00644DBE" w14:paraId="52647E9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EE5DC0"/>
                <w:szCs w:val="20"/>
              </w:rPr>
            </w:pPr>
            <w:r w:rsidRPr="00644DBE">
              <w:rPr>
                <w:rFonts w:eastAsia="Times New Roman" w:cs="Calibri"/>
                <w:color w:val="EE5DC0"/>
                <w:szCs w:val="20"/>
                <w:lang w:val="French"/>
              </w:rPr>
              <w:t xml:space="preserve"> </w:t>
            </w:r>
          </w:p>
        </w:tc>
      </w:tr>
      <w:tr w:rsidRPr="00644DBE" w:rsidR="00644DBE" w:rsidTr="00644DBE" w14:paraId="31E6AF3A" w14:textId="77777777">
        <w:trPr>
          <w:trHeight w:val="500"/>
        </w:trPr>
        <w:tc>
          <w:tcPr>
            <w:tcW w:w="3700" w:type="dxa"/>
            <w:tcBorders>
              <w:top w:val="single" w:color="D9D9D9" w:sz="4" w:space="0"/>
              <w:left w:val="single" w:color="D9D9D9" w:sz="4" w:space="0"/>
              <w:bottom w:val="single" w:color="BFBFBF" w:sz="8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17F8303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275DEDE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597D1E9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300B9F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48EC723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644DBE" w:rsidP="006C6E43" w:rsidRDefault="00644DBE" w14:paraId="79DD1896" w14:textId="77777777">
      <w:pPr>
        <w:bidi w:val="false"/>
        <w:jc w:val="center"/>
        <w:rPr>
          <w:b/>
        </w:rPr>
      </w:pPr>
    </w:p>
    <w:p w:rsidR="00644DBE" w:rsidP="006C6E43" w:rsidRDefault="00644DBE" w14:paraId="32052E80" w14:textId="77777777">
      <w:pPr>
        <w:bidi w:val="false"/>
        <w:jc w:val="center"/>
        <w:rPr>
          <w:b/>
        </w:rPr>
      </w:pPr>
    </w:p>
    <w:p w:rsidR="00644DBE" w:rsidP="00644DBE" w:rsidRDefault="00644DBE" w14:paraId="0BD5AFA8" w14:textId="77777777">
      <w:pPr>
        <w:bidi w:val="false"/>
        <w:rPr>
          <w:b/>
        </w:rPr>
      </w:pPr>
    </w:p>
    <w:p w:rsidR="00644DBE" w:rsidP="006C6E43" w:rsidRDefault="00644DBE" w14:paraId="1FC07AA1" w14:textId="77777777">
      <w:pPr>
        <w:bidi w:val="false"/>
        <w:jc w:val="center"/>
        <w:rPr>
          <w:b/>
        </w:rPr>
        <w:sectPr w:rsidR="00644DBE" w:rsidSect="00644D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02056D" w:rsidTr="0002056D" w14:paraId="02FF791E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644DBE" w:rsidP="00644DBE" w:rsidRDefault="00644DBE" w14:paraId="362D279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val="French"/>
              </w:rPr>
              <w:t>SEMAINE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44DBE" w:rsidP="00644DBE" w:rsidRDefault="00644DBE" w14:paraId="7D55838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LU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54A4D06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MA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44DBE" w:rsidP="00644DBE" w:rsidRDefault="00644DBE" w14:paraId="51DBD5F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ME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79AC10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JE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644DBE" w:rsidP="00644DBE" w:rsidRDefault="00644DBE" w14:paraId="58FBA88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VE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497C410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SA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644DBE" w:rsidP="00644DBE" w:rsidRDefault="00644DBE" w14:paraId="3ED8173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DI</w:t>
            </w:r>
          </w:p>
        </w:tc>
      </w:tr>
      <w:tr w:rsidRPr="00644DBE" w:rsidR="0002056D" w:rsidTr="0002056D" w14:paraId="00D9ECC6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1DD6291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3BF37C9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06FEF1B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7D8CAD6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8E669F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A7D1A0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0C5D4A5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71F937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02056D" w:rsidTr="0002056D" w14:paraId="6319BA17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435D246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 w:rsidRPr="00644DBE"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1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74A26E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22C487E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89D692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79D8C42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0BEA00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2B11FF7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C82704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02056D" w:rsidTr="0002056D" w14:paraId="2473FB8D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6D04F90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72D2078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7E7800F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CCACB3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6AE3E19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43513B9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E66CCA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8C68F4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02056D" w:rsidTr="0002056D" w14:paraId="19A57432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108618C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 w:rsidRPr="00644DBE"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2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0370775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0C9FD6B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AFC2F1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67A6BF8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030E466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55B0C02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78C7877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02056D" w:rsidTr="0002056D" w14:paraId="11498EA5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7B67550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463647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2B598FA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5E945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012C4E6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1BC936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14F52C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B26F9C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02056D" w:rsidTr="0002056D" w14:paraId="1754022C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4DF1FA0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 w:rsidRPr="00644DBE"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3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71131C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49AF51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5DC032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4472C63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022A0E6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227785F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E5C55C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02056D" w:rsidTr="0002056D" w14:paraId="74CA0CDE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0CE419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5A08FC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1BB8E9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1FF54B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206AD15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3CEDE1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44DBE" w:rsidP="00644DBE" w:rsidRDefault="00644DBE" w14:paraId="0CFD59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6E4F570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02056D" w:rsidTr="0002056D" w14:paraId="577C5730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44DBE" w:rsidP="00644DBE" w:rsidRDefault="00644DBE" w14:paraId="065C876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 w:rsidRPr="00644DBE"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4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6C248E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067407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2C4094C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44999D6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5438F20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44DBE" w:rsidP="00644DBE" w:rsidRDefault="00644DBE" w14:paraId="27A8EB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44DBE" w:rsidP="00644DBE" w:rsidRDefault="00644DBE" w14:paraId="166FBB9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644DBE" w:rsidP="006C6E43" w:rsidRDefault="00644DBE" w14:paraId="5829A347" w14:textId="77777777">
      <w:pPr>
        <w:bidi w:val="false"/>
        <w:jc w:val="center"/>
        <w:rPr>
          <w:b/>
        </w:rPr>
        <w:sectPr w:rsidR="00644DBE" w:rsidSect="00644DBE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663057" w:rsidTr="00E143E9" w14:paraId="0AC491B3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663057" w:rsidP="00E143E9" w:rsidRDefault="00663057" w14:paraId="5069C8A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val="French"/>
              </w:rPr>
              <w:t>SEMAINE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0542F9F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LU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757D6AE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MA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6779F8E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ME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4D4E948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JE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5AA5CED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VE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5FE1F3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SA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663057" w:rsidP="00E143E9" w:rsidRDefault="00663057" w14:paraId="20FFA75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DI</w:t>
            </w:r>
          </w:p>
        </w:tc>
      </w:tr>
      <w:tr w:rsidRPr="00644DBE" w:rsidR="00663057" w:rsidTr="00E143E9" w14:paraId="094C2F44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32163D9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A46BC1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26AA116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56A507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A9ED4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A57A7C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0FCD34B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E6B669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663057" w:rsidTr="00E143E9" w14:paraId="425A9B55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4ABDE6D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5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24DCD9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2DD469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8ECB35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3BAA16A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73502E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17BC3A4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B143C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663057" w:rsidTr="00E143E9" w14:paraId="5B913B52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2905F6A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4D438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C803DA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EC946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2A9003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1DBD13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18F59A2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126763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663057" w:rsidTr="00E143E9" w14:paraId="1D235120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6D9DACD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6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4FD0E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B3150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DD787B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507E3E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628696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275FBFE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F51B89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663057" w:rsidTr="00E143E9" w14:paraId="749482EA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6EEBEB0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BA534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BEC54D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47EC55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E659EA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B83626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5A63C49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078C7C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663057" w:rsidTr="00E143E9" w14:paraId="670F0486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006F4D9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7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901243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4BD794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86E5F8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2D52780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FD2BB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6275776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F7217F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663057" w:rsidTr="00E143E9" w14:paraId="3C5B8F8E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462D6AB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762ABE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7F692E6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125364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0BA0F39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8AD32C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6782FD7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7427A5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663057" w:rsidTr="00E143E9" w14:paraId="11FC9028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1F9F066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8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2C5E37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6CB3B5E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55633D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170E84C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307EA4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1B3A3E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3A37CE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644DBE" w:rsidP="006C6E43" w:rsidRDefault="00644DBE" w14:paraId="213302E9" w14:textId="77777777">
      <w:pPr>
        <w:bidi w:val="false"/>
        <w:jc w:val="center"/>
        <w:rPr>
          <w:b/>
        </w:rPr>
        <w:sectPr w:rsidR="00644DBE" w:rsidSect="00644DBE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663057" w:rsidTr="00E143E9" w14:paraId="4D305EA1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663057" w:rsidP="00E143E9" w:rsidRDefault="00663057" w14:paraId="3D0356D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val="French"/>
              </w:rPr>
              <w:t>SEMAINE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4427912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LU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3CF7981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MA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0191D8C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ME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53356BB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JE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663057" w:rsidP="00E143E9" w:rsidRDefault="00663057" w14:paraId="4372DC4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VE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87A1C1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SA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663057" w:rsidP="00E143E9" w:rsidRDefault="00663057" w14:paraId="6F95497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DI</w:t>
            </w:r>
          </w:p>
        </w:tc>
      </w:tr>
      <w:tr w:rsidRPr="00644DBE" w:rsidR="00663057" w:rsidTr="00E143E9" w14:paraId="6667338C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53AB1ED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6CA8AC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033AAD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D0C392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58FAABE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3A16F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0344E5A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52B3A4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663057" w:rsidTr="00E143E9" w14:paraId="256F18F0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2031617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9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174ADB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1439ABD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3810BF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8B53F4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C48546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6DDA478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9F6357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663057" w:rsidTr="00E143E9" w14:paraId="019E3B16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321C73D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89427D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6C83F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B31B75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7D53E8F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171DFDF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74A4AE4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CBF4A9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663057" w:rsidTr="00E143E9" w14:paraId="18566C7A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2E4D6A9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10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AFE49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38696A4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F1F15A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268ED58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0A178E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5DA8E56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374867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663057" w:rsidTr="00E143E9" w14:paraId="79649BCA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468C4C7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F5EBB1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403C21D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DEC2A8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482922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D0D8F0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3C3565C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78F23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663057" w:rsidTr="00E143E9" w14:paraId="324C78C4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23B9906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11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0E5177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FC2AA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A19311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737C2AB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7D7EE07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776A53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DAD741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663057" w:rsidTr="00E143E9" w14:paraId="472BBF24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3AC1D7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96ED9C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6CA68C5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4C6239D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6F5210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3A56845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663057" w:rsidP="00E143E9" w:rsidRDefault="00663057" w14:paraId="241F6F7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6503359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663057" w:rsidTr="00E143E9" w14:paraId="4AA4289D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663057" w:rsidP="00E143E9" w:rsidRDefault="00663057" w14:paraId="7450A76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12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55325C9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8175F7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3B6BBD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1451E06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2419D3F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663057" w:rsidP="00E143E9" w:rsidRDefault="00663057" w14:paraId="0DE46AD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663057" w:rsidP="00E143E9" w:rsidRDefault="00663057" w14:paraId="0EE38CF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663057" w:rsidP="00C805C2" w:rsidRDefault="00663057" w14:paraId="16B6E80E" w14:textId="77777777">
      <w:pPr>
        <w:bidi w:val="false"/>
        <w:spacing w:line="240" w:lineRule="auto"/>
        <w:rPr>
          <w:szCs w:val="20"/>
        </w:rPr>
        <w:sectPr w:rsidR="00663057" w:rsidSect="00663057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C97277" w:rsidTr="00E143E9" w14:paraId="38273457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C97277" w:rsidP="00E143E9" w:rsidRDefault="00C97277" w14:paraId="01F10C7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val="French"/>
              </w:rPr>
              <w:t>SEMAINE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177837F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LU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7A0755B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MA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0671638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ME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4703A4C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JE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71D560B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VE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1EC91C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SA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C97277" w:rsidP="00E143E9" w:rsidRDefault="00C97277" w14:paraId="0BA0F0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DI</w:t>
            </w:r>
          </w:p>
        </w:tc>
      </w:tr>
      <w:tr w:rsidRPr="00644DBE" w:rsidR="00C97277" w:rsidTr="00E143E9" w14:paraId="5466AD2C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530FB7D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D0D4C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224F462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64206A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E06040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7D4F50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0FC8024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70B37C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C97277" w:rsidTr="00E143E9" w14:paraId="1B2609EE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020E447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13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864FD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5556EAD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27BFF9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A081FC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4B75D9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198F8F2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3374993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C97277" w:rsidTr="00E143E9" w14:paraId="2E90F5AD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1D579F1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580097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5BF792E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3CAEFF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5B63FCD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5E6B8F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1F52A9C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149280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C97277" w:rsidTr="00E143E9" w14:paraId="7631A8A3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0A2DA79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14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48433F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2ECA3CD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F8D8B4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1424137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70B36F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1449465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A1BC3C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C97277" w:rsidTr="00E143E9" w14:paraId="015B35B9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6A1F7A2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49D738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7668BB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40BAF3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7F4ED8B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EDC62E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7CB3F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B48C28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C97277" w:rsidTr="00E143E9" w14:paraId="2971B554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23289F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15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8825C6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C20D03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1E0FE3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F853FD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5EF46B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2777CCA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39F28F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C97277" w:rsidTr="00E143E9" w14:paraId="0D926774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0A461E4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3F0342B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7B23023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91866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0827AFF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596B4F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1A9CCA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A1C5FC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C97277" w:rsidTr="00E143E9" w14:paraId="0A5F4166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449775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16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18A51F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3276CA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25271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FC9195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0DD231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1E97DF6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36164A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663057" w:rsidP="00C805C2" w:rsidRDefault="00663057" w14:paraId="035C9AA9" w14:textId="77777777">
      <w:pPr>
        <w:bidi w:val="false"/>
        <w:spacing w:line="240" w:lineRule="auto"/>
        <w:rPr>
          <w:szCs w:val="20"/>
        </w:rPr>
        <w:sectPr w:rsidR="00663057" w:rsidSect="00663057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W w:w="14395" w:type="dxa"/>
        <w:tblLayout w:type="fixed"/>
        <w:tblLook w:val="04A0" w:firstRow="1" w:lastRow="0" w:firstColumn="1" w:lastColumn="0" w:noHBand="0" w:noVBand="1"/>
      </w:tblPr>
      <w:tblGrid>
        <w:gridCol w:w="985"/>
        <w:gridCol w:w="2052"/>
        <w:gridCol w:w="2052"/>
        <w:gridCol w:w="2052"/>
        <w:gridCol w:w="2052"/>
        <w:gridCol w:w="2052"/>
        <w:gridCol w:w="1575"/>
        <w:gridCol w:w="1575"/>
      </w:tblGrid>
      <w:tr w:rsidRPr="00644DBE" w:rsidR="00C97277" w:rsidTr="00E143E9" w14:paraId="6457BEAB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644DBE" w:rsidR="00C97277" w:rsidP="00E143E9" w:rsidRDefault="00C97277" w14:paraId="12A5E62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FFFFFF"/>
                <w:sz w:val="24"/>
                <w:szCs w:val="24"/>
                <w:lang w:val="French"/>
              </w:rPr>
              <w:t>SEMAINE</w:t>
            </w:r>
          </w:p>
        </w:tc>
        <w:tc>
          <w:tcPr>
            <w:tcW w:w="205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017AB50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LU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5B7F2E4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MA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391FFD4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ME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1B43EEF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JE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644DBE" w:rsidR="00C97277" w:rsidP="00E143E9" w:rsidRDefault="00C97277" w14:paraId="1833950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VE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DEA28A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SA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644DBE" w:rsidR="00C97277" w:rsidP="00E143E9" w:rsidRDefault="00C97277" w14:paraId="6B2778F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DI</w:t>
            </w:r>
          </w:p>
        </w:tc>
      </w:tr>
      <w:tr w:rsidRPr="00644DBE" w:rsidR="00C97277" w:rsidTr="00E143E9" w14:paraId="16F63442" w14:textId="77777777">
        <w:trPr>
          <w:trHeight w:val="432"/>
        </w:trPr>
        <w:tc>
          <w:tcPr>
            <w:tcW w:w="985" w:type="dxa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153A8F8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2A1B72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10FBAC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20D159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6B01D44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039E89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089C83E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sz="4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77D24B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C97277" w:rsidTr="00E143E9" w14:paraId="70402C4B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7E3F8F3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17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766C0A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BFA523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D31BA2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7BEB1B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9B5CEE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ECFE1D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816DD9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C97277" w:rsidTr="00E143E9" w14:paraId="543C1BAE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68F020C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F270D2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783038E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D02F3E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255452A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EF42AE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681FF13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C765F8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C97277" w:rsidTr="00E143E9" w14:paraId="641F5503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20FEC74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60"/>
                <w:szCs w:val="60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18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9303CF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AA0D7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77F0E4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305341D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70C0"/>
                <w:szCs w:val="20"/>
              </w:rPr>
            </w:pPr>
            <w:r w:rsidRPr="00644DBE">
              <w:rPr>
                <w:rFonts w:eastAsia="Times New Roman" w:cs="Calibri"/>
                <w:color w:val="0070C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5108CC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66F4607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825905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C97277" w:rsidTr="00E143E9" w14:paraId="05F1F854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210D342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2966A6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2F7CA7A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C39121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147763A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335F39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07CE315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C46748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C97277" w:rsidTr="00E143E9" w14:paraId="21E15DE8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2ED05D5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19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0A99E6F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4D3E5E1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CAC28F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23AD583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C1D010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0FBD505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CC021E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644DBE" w:rsidR="00C97277" w:rsidTr="00E143E9" w14:paraId="5638B5FF" w14:textId="77777777">
        <w:trPr>
          <w:trHeight w:val="432"/>
        </w:trPr>
        <w:tc>
          <w:tcPr>
            <w:tcW w:w="985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5DDC4FB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67EC0A4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6553595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4996B7F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361B7CE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792A5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644DBE" w:rsidR="00C97277" w:rsidP="00E143E9" w:rsidRDefault="00C97277" w14:paraId="2FF31A1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1C3C73F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4"/>
                <w:szCs w:val="24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644DBE" w:rsidR="00C97277" w:rsidTr="00E143E9" w14:paraId="744A8004" w14:textId="77777777">
        <w:trPr>
          <w:trHeight w:val="1872"/>
        </w:trPr>
        <w:tc>
          <w:tcPr>
            <w:tcW w:w="985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44DBE" w:rsidR="00C97277" w:rsidP="00E143E9" w:rsidRDefault="00C97277" w14:paraId="58AAE27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644DBE">
              <w:rPr>
                <w:rFonts w:eastAsia="Times New Roman" w:cs="Calibri"/>
                <w:color w:val="808080"/>
                <w:sz w:val="24"/>
                <w:szCs w:val="24"/>
                <w:lang w:val="French"/>
              </w:rPr>
              <w:t xml:space="preserve">semaine </w:t>
            </w:r>
            <w:r w:rsidRPr="00644DBE">
              <w:rPr>
                <w:rFonts w:eastAsia="Times New Roman" w:cs="Calibri"/>
                <w:color w:val="808080"/>
                <w:sz w:val="56"/>
                <w:szCs w:val="56"/>
                <w:lang w:val="French"/>
              </w:rPr>
            </w:r>
            <w:r w:rsidRPr="00644DBE">
              <w:rPr>
                <w:rFonts w:eastAsia="Times New Roman" w:cs="Calibri"/>
                <w:color w:val="808080"/>
                <w:sz w:val="60"/>
                <w:szCs w:val="60"/>
                <w:lang w:val="French"/>
              </w:rPr>
              <w:br/>
            </w:r>
            <w:r>
              <w:rPr>
                <w:rFonts w:eastAsia="Times New Roman" w:cs="Calibri"/>
                <w:color w:val="808080"/>
                <w:sz w:val="52"/>
                <w:szCs w:val="52"/>
                <w:lang w:val="French"/>
              </w:rPr>
              <w:t>20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EBF89A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050FFCD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5163C10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7AF0620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ashed" w:color="BFBFBF" w:sz="4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72EECEB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BF8F00"/>
                <w:szCs w:val="20"/>
              </w:rPr>
            </w:pPr>
            <w:r w:rsidRPr="00644DBE">
              <w:rPr>
                <w:rFonts w:eastAsia="Times New Roman" w:cs="Calibri"/>
                <w:color w:val="BF8F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44DBE" w:rsidR="00C97277" w:rsidP="00E143E9" w:rsidRDefault="00C97277" w14:paraId="4E7D004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75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644DBE" w:rsidR="00C97277" w:rsidP="00E143E9" w:rsidRDefault="00C97277" w14:paraId="2C8137E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44DBE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663057" w:rsidP="00C805C2" w:rsidRDefault="00663057" w14:paraId="691E1741" w14:textId="77777777">
      <w:pPr>
        <w:bidi w:val="false"/>
        <w:spacing w:line="240" w:lineRule="auto"/>
        <w:rPr>
          <w:szCs w:val="20"/>
        </w:rPr>
        <w:sectPr w:rsidR="00663057" w:rsidSect="00663057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:rsidR="00A64F9A" w:rsidP="00663057" w:rsidRDefault="00A64F9A" w14:paraId="426F17EB" w14:textId="77777777">
      <w:pPr>
        <w:bidi w:val="false"/>
        <w:spacing w:line="240" w:lineRule="auto"/>
        <w:rPr>
          <w:szCs w:val="20"/>
        </w:rPr>
      </w:pPr>
    </w:p>
    <w:tbl>
      <w:tblPr>
        <w:tblStyle w:val="TableGrid"/>
        <w:tblW w:w="10028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8"/>
      </w:tblGrid>
      <w:tr w:rsidRPr="00A64F9A" w:rsidR="00DB7FDC" w:rsidTr="00DB7FDC" w14:paraId="7EB2479D" w14:textId="77777777">
        <w:trPr>
          <w:trHeight w:val="3202"/>
        </w:trPr>
        <w:tc>
          <w:tcPr>
            <w:tcW w:w="10028" w:type="dxa"/>
          </w:tcPr>
          <w:p w:rsidRPr="00A64F9A" w:rsidR="00DB7FDC" w:rsidP="00E143E9" w:rsidRDefault="00DB7FDC" w14:paraId="3AF55D26" w14:textId="77777777">
            <w:pPr>
              <w:bidi w:val="false"/>
              <w:jc w:val="center"/>
              <w:rPr>
                <w:b/>
              </w:rPr>
            </w:pPr>
          </w:p>
          <w:p w:rsidRPr="00A64F9A" w:rsidR="00DB7FDC" w:rsidP="00E143E9" w:rsidRDefault="00DB7FDC" w14:paraId="72035F48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French"/>
              </w:rPr>
              <w:t>DÉMENTI</w:t>
            </w:r>
          </w:p>
          <w:p w:rsidRPr="00A64F9A" w:rsidR="00DB7FDC" w:rsidP="00E143E9" w:rsidRDefault="00DB7FDC" w14:paraId="066B3D41" w14:textId="77777777"/>
          <w:p w:rsidRPr="00A64F9A" w:rsidR="00DB7FDC" w:rsidP="00E143E9" w:rsidRDefault="00DB7FDC" w14:paraId="5B198FE6" w14:textId="77777777">
            <w:pPr>
              <w:bidi w:val="false"/>
              <w:spacing w:line="276" w:lineRule="auto"/>
            </w:pPr>
            <w:r w:rsidRPr="00A64F9A">
              <w:rPr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DB7FDC" w:rsidP="00DB7FDC" w:rsidRDefault="00DB7FDC" w14:paraId="187242CE" w14:textId="77777777">
      <w:pPr>
        <w:spacing w:line="240" w:lineRule="auto"/>
        <w:rPr>
          <w:szCs w:val="20"/>
        </w:rPr>
      </w:pPr>
    </w:p>
    <w:p w:rsidRPr="00C805C2" w:rsidR="00DB7FDC" w:rsidP="00663057" w:rsidRDefault="00DB7FDC" w14:paraId="72799A8C" w14:textId="77777777">
      <w:pPr>
        <w:spacing w:line="240" w:lineRule="auto"/>
        <w:rPr>
          <w:szCs w:val="20"/>
        </w:rPr>
      </w:pPr>
    </w:p>
    <w:sectPr w:rsidRPr="00C805C2" w:rsidR="00DB7FDC" w:rsidSect="00663057">
      <w:pgSz w:w="12240" w:h="15840"/>
      <w:pgMar w:top="720" w:right="720" w:bottom="720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21054" w14:textId="77777777" w:rsidR="005717D8" w:rsidRDefault="005717D8" w:rsidP="00480F66">
      <w:pPr>
        <w:spacing w:after="0" w:line="240" w:lineRule="auto"/>
      </w:pPr>
      <w:r>
        <w:separator/>
      </w:r>
    </w:p>
  </w:endnote>
  <w:endnote w:type="continuationSeparator" w:id="0">
    <w:p w14:paraId="484CB6B0" w14:textId="77777777" w:rsidR="005717D8" w:rsidRDefault="005717D8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D8" w:rsidRDefault="005717D8" w14:paraId="2CAD54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6C6E43" w:rsidP="00770091" w:rsidRDefault="006C6E43" w14:paraId="701D9638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bCs/>
        <w:lang w:val="French"/>
      </w:rPr>
      <w:tab/>
    </w:r>
    <w:r w:rsidRPr="00770091">
      <w:rPr>
        <w:bCs/>
        <w:lang w:val="French"/>
      </w:rPr>
      <w:tab/>
    </w:r>
    <w:r w:rsidRPr="00770091">
      <w:rPr>
        <w:lang w:val="French"/>
      </w:rPr>
      <w:t xml:space="preserve">Page </w:t>
    </w:r>
    <w:r w:rsidRPr="00770091">
      <w:rPr>
        <w:bCs/>
        <w:lang w:val="French"/>
      </w:rPr>
      <w:fldChar w:fldCharType="begin"/>
    </w:r>
    <w:r w:rsidRPr="00770091">
      <w:rPr>
        <w:bCs/>
        <w:lang w:val="French"/>
      </w:rPr>
      <w:instrText xml:space="preserve"> PAGE  \* Arabic  \* MERGEFORMAT </w:instrText>
    </w:r>
    <w:r w:rsidRPr="00770091">
      <w:rPr>
        <w:bCs/>
        <w:lang w:val="French"/>
      </w:rPr>
      <w:fldChar w:fldCharType="separate"/>
    </w:r>
    <w:r w:rsidRPr="00770091">
      <w:rPr>
        <w:bCs/>
        <w:lang w:val="French"/>
      </w:rPr>
      <w:t>3</w:t>
    </w:r>
    <w:r w:rsidRPr="00770091">
      <w:rPr>
        <w:bCs/>
        <w:lang w:val="French"/>
      </w:rPr>
      <w:fldChar w:fldCharType="end"/>
    </w:r>
    <w:r w:rsidRPr="00770091">
      <w:rPr>
        <w:lang w:val="French"/>
      </w:rPr>
      <w:t xml:space="preserve"> de </w:t>
    </w:r>
    <w:r w:rsidRPr="00770091">
      <w:rPr>
        <w:bCs/>
        <w:lang w:val="French"/>
      </w:rPr>
      <w:fldChar w:fldCharType="begin"/>
    </w:r>
    <w:r w:rsidRPr="00770091">
      <w:rPr>
        <w:bCs/>
        <w:lang w:val="French"/>
      </w:rPr>
      <w:instrText xml:space="preserve"> NUMPAGES  \* Arabic  \* MERGEFORMAT </w:instrText>
    </w:r>
    <w:r w:rsidRPr="00770091">
      <w:rPr>
        <w:bCs/>
        <w:lang w:val="French"/>
      </w:rPr>
      <w:fldChar w:fldCharType="separate"/>
    </w:r>
    <w:r w:rsidRPr="00770091">
      <w:rPr>
        <w:bCs/>
        <w:lang w:val="French"/>
      </w:rPr>
      <w:t>9</w:t>
    </w:r>
    <w:r w:rsidRPr="00770091">
      <w:rPr>
        <w:bCs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6C6E43" w:rsidP="00C805C2" w:rsidRDefault="006C6E43" w14:paraId="3686FBEC" w14:textId="77777777">
    <w:pPr>
      <w:pStyle w:val="Footer"/>
      <w:tabs>
        <w:tab w:val="clear" w:pos="9360"/>
        <w:tab w:val="right" w:pos="10440"/>
      </w:tabs>
      <w:spacing w:line="360" w:lineRule="auto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3E41F" w14:textId="77777777" w:rsidR="005717D8" w:rsidRDefault="005717D8" w:rsidP="00480F66">
      <w:pPr>
        <w:spacing w:after="0" w:line="240" w:lineRule="auto"/>
      </w:pPr>
      <w:r>
        <w:separator/>
      </w:r>
    </w:p>
  </w:footnote>
  <w:footnote w:type="continuationSeparator" w:id="0">
    <w:p w14:paraId="1AA95968" w14:textId="77777777" w:rsidR="005717D8" w:rsidRDefault="005717D8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CDF7" w14:textId="77777777" w:rsidR="005717D8" w:rsidRDefault="00571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130B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B4D4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5717D8"/>
    <w:rsid w:val="000124C0"/>
    <w:rsid w:val="0002056D"/>
    <w:rsid w:val="000439D0"/>
    <w:rsid w:val="00043B56"/>
    <w:rsid w:val="0004771F"/>
    <w:rsid w:val="000555F6"/>
    <w:rsid w:val="00066D26"/>
    <w:rsid w:val="00084DC6"/>
    <w:rsid w:val="000C7A8B"/>
    <w:rsid w:val="000E13F9"/>
    <w:rsid w:val="00104901"/>
    <w:rsid w:val="00104E3A"/>
    <w:rsid w:val="00112F9D"/>
    <w:rsid w:val="001228CB"/>
    <w:rsid w:val="00130D91"/>
    <w:rsid w:val="00143339"/>
    <w:rsid w:val="00144067"/>
    <w:rsid w:val="00184DC6"/>
    <w:rsid w:val="00186202"/>
    <w:rsid w:val="001A628F"/>
    <w:rsid w:val="001C6DA8"/>
    <w:rsid w:val="00203F44"/>
    <w:rsid w:val="00223549"/>
    <w:rsid w:val="00250EF4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97870"/>
    <w:rsid w:val="00397DBE"/>
    <w:rsid w:val="003B37F1"/>
    <w:rsid w:val="003C6D6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717D8"/>
    <w:rsid w:val="005B1E3F"/>
    <w:rsid w:val="005C7381"/>
    <w:rsid w:val="005F3691"/>
    <w:rsid w:val="006149B1"/>
    <w:rsid w:val="00615CFE"/>
    <w:rsid w:val="00621B2C"/>
    <w:rsid w:val="006224C1"/>
    <w:rsid w:val="0062611F"/>
    <w:rsid w:val="00632CB7"/>
    <w:rsid w:val="0064485A"/>
    <w:rsid w:val="00644DBE"/>
    <w:rsid w:val="00647EEB"/>
    <w:rsid w:val="00663057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87E0A"/>
    <w:rsid w:val="007C2D33"/>
    <w:rsid w:val="007D5EBC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61DA3"/>
    <w:rsid w:val="00962F3A"/>
    <w:rsid w:val="009749F6"/>
    <w:rsid w:val="0099531C"/>
    <w:rsid w:val="009A177A"/>
    <w:rsid w:val="009B24E9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876D8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94911"/>
    <w:rsid w:val="00C95788"/>
    <w:rsid w:val="00C97277"/>
    <w:rsid w:val="00CA207F"/>
    <w:rsid w:val="00CA5F14"/>
    <w:rsid w:val="00CB693F"/>
    <w:rsid w:val="00CF25AC"/>
    <w:rsid w:val="00CF4E22"/>
    <w:rsid w:val="00CF7D4E"/>
    <w:rsid w:val="00D0504F"/>
    <w:rsid w:val="00D15EE8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DB7FDC"/>
    <w:rsid w:val="00E11F8E"/>
    <w:rsid w:val="00E53CCA"/>
    <w:rsid w:val="00E63191"/>
    <w:rsid w:val="00E8459A"/>
    <w:rsid w:val="00EC1AD4"/>
    <w:rsid w:val="00F02752"/>
    <w:rsid w:val="00F12F4E"/>
    <w:rsid w:val="00F21222"/>
    <w:rsid w:val="00F303EB"/>
    <w:rsid w:val="00F31A79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3F4960"/>
  <w15:chartTrackingRefBased/>
  <w15:docId w15:val="{5CAEB1E5-591F-4B7D-BE79-7A0F04B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56&amp;utm_language=FR&amp;utm_source=integrated+content&amp;utm_campaign=/project-calendar-templates&amp;utm_medium=ic+project+calendar+template+17156+word+fr&amp;lpa=ic+project+calendar+template+17156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322B-1B52-466C-A4F4-63D9AB90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5553cd33add04c591b42ade610ca7d2f</Template>
  <TotalTime>0</TotalTime>
  <Pages>2</Pages>
  <Words>273</Words>
  <Characters>1560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2019-01-22T01:48:00Z</cp:lastPrinted>
  <dcterms:created xsi:type="dcterms:W3CDTF">2021-05-06T14:54:00Z</dcterms:created>
  <dcterms:modified xsi:type="dcterms:W3CDTF">2021-05-06T14:54:00Z</dcterms:modified>
  <cp:category/>
</cp:coreProperties>
</file>