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5C40E0BA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4650885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16DF7">
        <w:rPr>
          <w:b/>
          <w:color w:val="808080" w:themeColor="background1" w:themeShade="80"/>
          <w:sz w:val="36"/>
          <w:szCs w:val="44"/>
          <w:lang w:val="French"/>
        </w:rPr>
        <w:t>FICHE DE CONCEPTION POUR LA CONCEPTION DE SITES WEB</w:t>
      </w:r>
    </w:p>
    <w:p w:rsidRPr="00116DF7" w:rsidR="00116DF7" w:rsidP="003D220F" w14:paraId="3FFA1690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116DF7" w14:paraId="59D84D78" w14:textId="77777777">
        <w:tblPrEx>
          <w:tblW w:w="10980" w:type="dxa"/>
          <w:tblLook w:val="04A0"/>
        </w:tblPrEx>
        <w:trPr>
          <w:trHeight w:val="234"/>
        </w:trPr>
        <w:tc>
          <w:tcPr>
            <w:tcW w:w="10980" w:type="dxa"/>
            <w:gridSpan w:val="3"/>
            <w:tcBorders>
              <w:top w:val="nil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784067BA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>CLIENT</w:t>
            </w:r>
          </w:p>
        </w:tc>
      </w:tr>
      <w:tr w:rsidTr="00116DF7" w14:paraId="397F3445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A20DB0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TITRE DU PROJET</w:t>
            </w:r>
          </w:p>
        </w:tc>
      </w:tr>
      <w:tr w:rsidTr="00116DF7" w14:paraId="3DA99DD5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600512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66E27E0C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F18D65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NOM DU CLIENT</w:t>
            </w:r>
          </w:p>
        </w:tc>
      </w:tr>
      <w:tr w:rsidTr="00116DF7" w14:paraId="1F1ED89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16DF7" w:rsidR="00116DF7" w:rsidP="00116DF7" w14:paraId="1A0A7B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1BF838BF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D680E4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>COORDONNÉES</w:t>
            </w:r>
          </w:p>
        </w:tc>
      </w:tr>
      <w:tr w:rsidTr="00116DF7" w14:paraId="0D6729C6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CA5BC8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NOM DU POINT DE CONTACT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D3F137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ADRESSE COURRIEL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7D97B9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TÉLÉPHONE</w:t>
            </w:r>
          </w:p>
        </w:tc>
      </w:tr>
      <w:tr w:rsidTr="00116DF7" w14:paraId="5934CE63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49BA433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9B11D8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AC66C4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</w:tr>
      <w:tr w:rsidTr="00116DF7" w14:paraId="0C59132C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9DE89B3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ADRESSE POSTALE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49557AC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6F5433EE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6F6AB3D9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0412D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bookmarkStart w:name="_GoBack" w:id="5"/>
        <w:bookmarkEnd w:id="5"/>
      </w:tr>
      <w:tr w:rsidTr="00116DF7" w14:paraId="08AAD962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B82816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 xml:space="preserve">APERÇU DU PROJET  </w:t>
            </w:r>
          </w:p>
        </w:tc>
      </w:tr>
      <w:tr w:rsidTr="00116DF7" w14:paraId="5E80CCBE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D62486A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OBJECTIF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pourquoi souhaitez-vous un nouveau site Web?</w:t>
            </w:r>
          </w:p>
        </w:tc>
      </w:tr>
      <w:tr w:rsidTr="002B5DD3" w14:paraId="1C604032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E3B84B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0B25892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38B897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OBJECTIF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impact ultime?  c'est-à-dire les ventes, la génération de prospects, le trafic, la présence en ligne, etc. </w:t>
            </w:r>
          </w:p>
        </w:tc>
      </w:tr>
      <w:tr w:rsidTr="002B5DD3" w14:paraId="3BA63449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A0A63D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4D67B615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23098ED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>PUBLIC CIBLE</w:t>
            </w:r>
          </w:p>
        </w:tc>
      </w:tr>
      <w:tr w:rsidTr="00116DF7" w14:paraId="6FEAE96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EC11262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CIBLE DU PROJET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qui essayons-nous d'atteindre?</w:t>
            </w:r>
          </w:p>
        </w:tc>
      </w:tr>
      <w:tr w:rsidTr="002B5DD3" w14:paraId="50C23102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209104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3A8018D6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4DF02E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BRAND TARGET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à qui la marque parle-t-elle ?</w:t>
            </w:r>
          </w:p>
        </w:tc>
      </w:tr>
      <w:tr w:rsidTr="002B5DD3" w14:paraId="0D707F01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F45A24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3213821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FC4F5B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RÉACTION SOUHAITÉE Quelles  </w:t>
            </w: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actions souhaitez-vous que votre marché prenne ?</w:t>
            </w:r>
          </w:p>
        </w:tc>
      </w:tr>
      <w:tr w:rsidTr="002B5DD3" w14:paraId="6A716089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171811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BF7112" w14:paraId="1A914F2C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116DF7" w14:paraId="539717E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890"/>
        <w:gridCol w:w="1440"/>
        <w:gridCol w:w="7650"/>
      </w:tblGrid>
      <w:tr w:rsidTr="002B5DD3" w14:paraId="0ECE185A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BF7112" w:rsidP="00B74558" w14:paraId="667E1A91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>ANALYSE CONCURRENTIELLE</w:t>
            </w:r>
          </w:p>
        </w:tc>
      </w:tr>
      <w:tr w:rsidTr="000A6708" w14:paraId="0659907F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0A6708" w:rsidP="00B74558" w14:paraId="1388E8D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LES SITES DE CONCURRENTS DE MARCHÉ / NICHE  </w:t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fournissent des liens vers des sites concurrents et d'autres sites importants dans votre secteur d'activité</w:t>
            </w:r>
          </w:p>
        </w:tc>
      </w:tr>
      <w:tr w:rsidTr="001368E5" w14:paraId="372EF649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0A6708" w:rsidP="00B74558" w14:paraId="35090C70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0A6708" w14:paraId="031B8FE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BF7112" w:rsidP="00B74558" w14:paraId="1FAB20F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DESIGN  </w:t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fournir des liens / explications des éléments de conception des sites Web que vous aimez</w:t>
            </w:r>
          </w:p>
        </w:tc>
      </w:tr>
      <w:tr w:rsidTr="001368E5" w14:paraId="795DE153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BF7112" w:rsidP="00B74558" w14:paraId="536C35EF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B74558" w14:paraId="2EE27AD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2B5DD3" w:rsidP="002B5DD3" w14:paraId="219A134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FONCTIONNALITÉ  </w:t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fournir des liens / explications de la fonctionnalité des sites Web que vous aimez</w:t>
            </w:r>
          </w:p>
        </w:tc>
      </w:tr>
      <w:tr w:rsidTr="001368E5" w14:paraId="0A2999B6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B5DD3" w:rsidP="002B5DD3" w14:paraId="418E463E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3CDEAA2E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2B5DD3" w:rsidP="002B5DD3" w14:paraId="78FA7EC8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French"/>
              </w:rPr>
              <w:t>EXAMEN DU SITE WEB ACTUEL</w:t>
            </w:r>
          </w:p>
        </w:tc>
      </w:tr>
      <w:tr w:rsidTr="00B14A31" w14:paraId="61DD89A7" w14:textId="77777777">
        <w:tblPrEx>
          <w:tblW w:w="10980" w:type="dxa"/>
          <w:tblLook w:val="04A0"/>
        </w:tblPrEx>
        <w:trPr>
          <w:trHeight w:val="144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 w:rsidRPr="00116DF7" w:rsidR="002B5DD3" w:rsidP="002B5DD3" w14:paraId="4533735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Tr="001368E5" w14:paraId="59A4EBDE" w14:textId="77777777">
        <w:tblPrEx>
          <w:tblW w:w="10980" w:type="dxa"/>
          <w:tblLook w:val="04A0"/>
        </w:tblPrEx>
        <w:trPr>
          <w:trHeight w:val="1296"/>
        </w:trPr>
        <w:tc>
          <w:tcPr>
            <w:tcW w:w="18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2B5DD3" w:rsidP="00B14A31" w14:paraId="0AF6C7D4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 w:rsidRPr="00B14A31">
              <w:rPr>
                <w:rFonts w:cs="Calibri"/>
                <w:color w:val="000000"/>
                <w:sz w:val="21"/>
                <w:szCs w:val="21"/>
                <w:lang w:val="French"/>
              </w:rPr>
              <w:t>Énumérer les aspects positifs du site actuel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B5DD3" w:rsidP="00B14A31" w14:paraId="385CC2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368E5" w14:paraId="2C8E5982" w14:textId="77777777">
        <w:tblPrEx>
          <w:tblW w:w="10980" w:type="dxa"/>
          <w:tblLook w:val="04A0"/>
        </w:tblPrEx>
        <w:trPr>
          <w:trHeight w:val="1296"/>
        </w:trPr>
        <w:tc>
          <w:tcPr>
            <w:tcW w:w="18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2B5DD3" w:rsidP="00B14A31" w14:paraId="26F98402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 w:rsidRPr="00B14A31">
              <w:rPr>
                <w:rFonts w:cs="Calibri"/>
                <w:color w:val="000000"/>
                <w:sz w:val="21"/>
                <w:szCs w:val="21"/>
                <w:lang w:val="French"/>
              </w:rPr>
              <w:t>Énumérer les aspects négatifs du site actuel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B5DD3" w:rsidP="00B14A31" w14:paraId="4D4A0AD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368E5" w14:paraId="4D33AABD" w14:textId="77777777">
        <w:tblPrEx>
          <w:tblW w:w="10980" w:type="dxa"/>
          <w:tblLook w:val="04A0"/>
        </w:tblPrEx>
        <w:trPr>
          <w:trHeight w:val="1296"/>
        </w:trPr>
        <w:tc>
          <w:tcPr>
            <w:tcW w:w="18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2B5DD3" w:rsidP="00B14A31" w14:paraId="6C0C98AE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 w:rsidRPr="00B14A31">
              <w:rPr>
                <w:rFonts w:cs="Calibri"/>
                <w:color w:val="000000"/>
                <w:sz w:val="21"/>
                <w:szCs w:val="21"/>
                <w:lang w:val="French"/>
              </w:rPr>
              <w:t>Niveaux de trafic actuels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B5DD3" w:rsidP="00B14A31" w14:paraId="3A4A3D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368E5" w14:paraId="0473E0DC" w14:textId="77777777">
        <w:tblPrEx>
          <w:tblW w:w="10980" w:type="dxa"/>
          <w:tblLook w:val="04A0"/>
        </w:tblPrEx>
        <w:trPr>
          <w:trHeight w:val="1296"/>
        </w:trPr>
        <w:tc>
          <w:tcPr>
            <w:tcW w:w="18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B14A31" w:rsidP="00B14A31" w14:paraId="5229E6A2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 w:rsidRPr="00B14A31">
              <w:rPr>
                <w:rFonts w:cs="Calibri"/>
                <w:color w:val="000000"/>
                <w:sz w:val="21"/>
                <w:szCs w:val="21"/>
                <w:lang w:val="French"/>
              </w:rPr>
              <w:t>Niveaux de performance actuels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B5DD3" w:rsidP="00B14A31" w14:paraId="2C81A3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368E5" w14:paraId="2262507B" w14:textId="77777777">
        <w:tblPrEx>
          <w:tblW w:w="10980" w:type="dxa"/>
          <w:tblLook w:val="04A0"/>
        </w:tblPrEx>
        <w:trPr>
          <w:trHeight w:val="1296"/>
        </w:trPr>
        <w:tc>
          <w:tcPr>
            <w:tcW w:w="18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B14A31" w:rsidR="002B5DD3" w:rsidP="00B14A31" w14:paraId="6C85FECF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 w:rsidRPr="00B14A31">
              <w:rPr>
                <w:rFonts w:cs="Calibri"/>
                <w:color w:val="000000"/>
                <w:sz w:val="21"/>
                <w:szCs w:val="21"/>
                <w:lang w:val="French"/>
              </w:rPr>
              <w:t>Hôte actuel et forfait d'hébergement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2B5DD3" w:rsidP="00B14A31" w14:paraId="6B8D2F7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0A6708" w14:paraId="5CEA8C72" w14:textId="77777777">
        <w:tblPrEx>
          <w:tblW w:w="10980" w:type="dxa"/>
          <w:tblLook w:val="04A0"/>
        </w:tblPrEx>
        <w:trPr>
          <w:trHeight w:val="720"/>
        </w:trPr>
        <w:tc>
          <w:tcPr>
            <w:tcW w:w="333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14A31" w:rsidR="002B5DD3" w:rsidP="00B14A31" w14:paraId="30B64258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 w:rsidRPr="00B14A31">
              <w:rPr>
                <w:rFonts w:cs="Calibri"/>
                <w:color w:val="000000"/>
                <w:sz w:val="21"/>
                <w:szCs w:val="21"/>
                <w:lang w:val="French"/>
              </w:rPr>
              <w:t>Répertorier tous les aspects négatifs de l'environnement d'hébergement actuel</w:t>
            </w:r>
          </w:p>
        </w:tc>
        <w:tc>
          <w:tcPr>
            <w:tcW w:w="765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B5DD3" w:rsidP="00B14A31" w14:paraId="5B1C04A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B14A31" w14:paraId="2D1AEA3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0A6708" w14:paraId="7C9778DF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F94F9D" w14:paraId="5A04F4C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540"/>
        <w:gridCol w:w="1350"/>
        <w:gridCol w:w="2970"/>
        <w:gridCol w:w="630"/>
        <w:gridCol w:w="540"/>
        <w:gridCol w:w="4950"/>
      </w:tblGrid>
      <w:tr w:rsidTr="00B74558" w14:paraId="0D1C98E7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6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721C1" w:rsidP="00B74558" w14:paraId="0B2E5FC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French"/>
              </w:rPr>
              <w:t>SITE ARCHITECTURE</w:t>
            </w:r>
          </w:p>
        </w:tc>
      </w:tr>
      <w:tr w:rsidTr="00B74558" w14:paraId="546D51CA" w14:textId="77777777">
        <w:tblPrEx>
          <w:tblW w:w="10980" w:type="dxa"/>
          <w:tblLook w:val="04A0"/>
        </w:tblPrEx>
        <w:trPr>
          <w:trHeight w:val="144"/>
        </w:trPr>
        <w:tc>
          <w:tcPr>
            <w:tcW w:w="10980" w:type="dxa"/>
            <w:gridSpan w:val="6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 w:rsidRPr="00116DF7" w:rsidR="003721C1" w:rsidP="00B74558" w14:paraId="1D22A053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Tr="003721C1" w14:paraId="122F8C12" w14:textId="77777777">
        <w:tblPrEx>
          <w:tblW w:w="10980" w:type="dxa"/>
          <w:tblLook w:val="04A0"/>
        </w:tblPrEx>
        <w:trPr>
          <w:trHeight w:val="432"/>
        </w:trPr>
        <w:tc>
          <w:tcPr>
            <w:tcW w:w="48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3721C1" w:rsidP="00B74558" w14:paraId="00E790B9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French"/>
              </w:rPr>
              <w:t>Votre site Web actuel propose-t-il un plan du site?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721C1" w:rsidP="00B74558" w14:paraId="4EA7B09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3721C1" w14:paraId="667D996E" w14:textId="77777777">
        <w:tblPrEx>
          <w:tblW w:w="10980" w:type="dxa"/>
          <w:tblLook w:val="04A0"/>
        </w:tblPrEx>
        <w:trPr>
          <w:trHeight w:val="432"/>
        </w:trPr>
        <w:tc>
          <w:tcPr>
            <w:tcW w:w="48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721C1" w:rsidR="003721C1" w:rsidP="003721C1" w14:paraId="451D5858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French"/>
              </w:rPr>
              <w:t>Nombre actuel de sections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721C1" w:rsidP="00B74558" w14:paraId="11D2FE9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F94F9D" w14:paraId="7FAEE4E6" w14:textId="77777777">
        <w:tblPrEx>
          <w:tblW w:w="10980" w:type="dxa"/>
          <w:tblLook w:val="04A0"/>
        </w:tblPrEx>
        <w:trPr>
          <w:trHeight w:val="1584"/>
        </w:trPr>
        <w:tc>
          <w:tcPr>
            <w:tcW w:w="18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14A31" w:rsidR="003721C1" w:rsidP="003721C1" w14:paraId="7B740219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French"/>
              </w:rPr>
              <w:t>Liste des sections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721C1" w:rsidP="00B74558" w14:paraId="2C8183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3721C1" w14:paraId="63F878F8" w14:textId="77777777">
        <w:tblPrEx>
          <w:tblW w:w="10980" w:type="dxa"/>
          <w:tblLook w:val="04A0"/>
        </w:tblPrEx>
        <w:trPr>
          <w:trHeight w:val="432"/>
        </w:trPr>
        <w:tc>
          <w:tcPr>
            <w:tcW w:w="48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3721C1" w:rsidP="003721C1" w14:paraId="73904888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French"/>
              </w:rPr>
              <w:t>Nombre actuel de pages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721C1" w:rsidP="00B74558" w14:paraId="013B88B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F94F9D" w14:paraId="6D476F0B" w14:textId="77777777">
        <w:tblPrEx>
          <w:tblW w:w="10980" w:type="dxa"/>
          <w:tblLook w:val="04A0"/>
        </w:tblPrEx>
        <w:trPr>
          <w:trHeight w:val="1584"/>
        </w:trPr>
        <w:tc>
          <w:tcPr>
            <w:tcW w:w="18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B14A31" w:rsidR="003721C1" w:rsidP="00B74558" w14:paraId="4E45AD8B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French"/>
              </w:rPr>
              <w:t>Liste des pages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721C1" w:rsidP="00B74558" w14:paraId="621F7E9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0613EA" w14:paraId="7487688E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6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721C1" w:rsidP="00B74558" w14:paraId="687BE83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CARACTÉRISTIQUES SOUHAITÉES  </w:t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marquent tout ce qui s'applique</w:t>
            </w:r>
          </w:p>
        </w:tc>
      </w:tr>
      <w:tr w:rsidTr="000613EA" w14:paraId="19190BA6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0613EA" w:rsidP="000613EA" w14:paraId="09C2F7B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17A6D3B9" w14:textId="77777777">
            <w:r w:rsidRPr="007129DF">
              <w:rPr>
                <w:lang w:val="French"/>
              </w:rPr>
              <w:t>Blog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76150D50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20AC9D3E" w14:textId="77777777">
            <w:r w:rsidRPr="004F0B3D">
              <w:rPr>
                <w:lang w:val="French"/>
              </w:rPr>
              <w:t>Connexion des membres</w:t>
            </w:r>
          </w:p>
        </w:tc>
      </w:tr>
      <w:tr w:rsidTr="000613EA" w14:paraId="33B8EE0B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70E094A7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72B3B118" w14:textId="77777777">
            <w:r w:rsidRPr="007129DF">
              <w:rPr>
                <w:lang w:val="French"/>
              </w:rPr>
              <w:t>Cohérence du navigateur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729DCB3E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2A8B0E86" w14:textId="77777777">
            <w:r w:rsidRPr="004F0B3D">
              <w:rPr>
                <w:lang w:val="French"/>
              </w:rPr>
              <w:t>Compatibilité mobile</w:t>
            </w:r>
          </w:p>
        </w:tc>
      </w:tr>
      <w:tr w:rsidTr="000613EA" w14:paraId="1E866847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5890DAC9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4826331A" w14:textId="77777777">
            <w:r w:rsidRPr="007129DF">
              <w:rPr>
                <w:lang w:val="French"/>
              </w:rPr>
              <w:t>Navigation claire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7C833D5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51D61F95" w14:textId="77777777">
            <w:r w:rsidRPr="004F0B3D">
              <w:rPr>
                <w:lang w:val="French"/>
              </w:rPr>
              <w:t>Bulletin</w:t>
            </w:r>
          </w:p>
        </w:tc>
      </w:tr>
      <w:tr w:rsidTr="000613EA" w14:paraId="4D025973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255B3AC5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37EA5C47" w14:textId="77777777">
            <w:r w:rsidRPr="007129DF">
              <w:rPr>
                <w:lang w:val="French"/>
              </w:rPr>
              <w:t>Coordonnées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34E2D8E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7DA8BA5C" w14:textId="77777777">
            <w:r w:rsidRPr="004F0B3D">
              <w:rPr>
                <w:lang w:val="French"/>
              </w:rPr>
              <w:t>Visuels et descriptions des produits</w:t>
            </w:r>
          </w:p>
        </w:tc>
      </w:tr>
      <w:tr w:rsidTr="000613EA" w14:paraId="00CD365E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6E2E7EB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08BF5E6A" w14:textId="77777777">
            <w:r w:rsidRPr="007129DF">
              <w:rPr>
                <w:lang w:val="French"/>
              </w:rPr>
              <w:t>Informations commerciales cruciales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3095C3C7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7C8476C4" w14:textId="77777777">
            <w:r w:rsidRPr="004F0B3D">
              <w:rPr>
                <w:lang w:val="French"/>
              </w:rPr>
              <w:t>Contenu pertinent du site Web</w:t>
            </w:r>
          </w:p>
        </w:tc>
      </w:tr>
      <w:tr w:rsidTr="000613EA" w14:paraId="524FBDB8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5BAB5CAF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580F89AE" w14:textId="77777777">
            <w:r w:rsidRPr="007129DF">
              <w:rPr>
                <w:lang w:val="French"/>
              </w:rPr>
              <w:t>Navigation facile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6721B0E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128D5056" w14:textId="77777777">
            <w:r w:rsidRPr="004F0B3D">
              <w:rPr>
                <w:lang w:val="French"/>
              </w:rPr>
              <w:t>Avis et témoignages</w:t>
            </w:r>
          </w:p>
        </w:tc>
      </w:tr>
      <w:tr w:rsidTr="000613EA" w14:paraId="6B3D897E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582E2AD0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7E2D47C6" w14:textId="77777777">
            <w:r w:rsidRPr="007129DF">
              <w:rPr>
                <w:lang w:val="French"/>
              </w:rPr>
              <w:t>Facile à éditer / mettre à jour (pour les non-technophiles)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2A276B7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4551B946" w14:textId="77777777">
            <w:r w:rsidRPr="004F0B3D">
              <w:rPr>
                <w:lang w:val="French"/>
              </w:rPr>
              <w:t>Fonctionnalité de barre de recherche</w:t>
            </w:r>
          </w:p>
        </w:tc>
      </w:tr>
      <w:tr w:rsidTr="000613EA" w14:paraId="40C4218C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32D0A986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0A04522C" w14:textId="77777777">
            <w:r w:rsidRPr="007129DF">
              <w:rPr>
                <w:lang w:val="French"/>
              </w:rPr>
              <w:t>Commerce électronique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62D12950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0D2ADF45" w14:textId="77777777">
            <w:r w:rsidRPr="004F0B3D">
              <w:rPr>
                <w:lang w:val="French"/>
              </w:rPr>
              <w:t>SEO Friendly</w:t>
            </w:r>
          </w:p>
        </w:tc>
      </w:tr>
      <w:tr w:rsidTr="000613EA" w14:paraId="4EF05AB5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3F47DCA3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42E83ED1" w14:textId="77777777">
            <w:r w:rsidRPr="007129DF">
              <w:rPr>
                <w:lang w:val="French"/>
              </w:rPr>
              <w:t>FAQ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62BEBD74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4A76E9B3" w14:textId="77777777">
            <w:r w:rsidRPr="004F0B3D">
              <w:rPr>
                <w:lang w:val="French"/>
              </w:rPr>
              <w:t>Sécurité</w:t>
            </w:r>
          </w:p>
        </w:tc>
      </w:tr>
      <w:tr w:rsidTr="000613EA" w14:paraId="3E46E840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75D4B40F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7C0C8946" w14:textId="77777777">
            <w:r w:rsidRPr="007129DF">
              <w:rPr>
                <w:lang w:val="French"/>
              </w:rPr>
              <w:t>Temps de chargement rapides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07FB3CF1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4C5D9C6D" w14:textId="77777777">
            <w:r w:rsidRPr="004F0B3D">
              <w:rPr>
                <w:lang w:val="French"/>
              </w:rPr>
              <w:t>Intégration des médias sociaux</w:t>
            </w:r>
          </w:p>
        </w:tc>
      </w:tr>
      <w:tr w:rsidTr="000613EA" w14:paraId="008A0CB3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4148B33F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1D11431E" w14:textId="77777777">
            <w:r w:rsidRPr="007129DF">
              <w:rPr>
                <w:lang w:val="French"/>
              </w:rPr>
              <w:t>Commentaires et formulaires de contact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3A489776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0DE7613D" w14:textId="77777777">
            <w:r w:rsidRPr="004F0B3D">
              <w:rPr>
                <w:lang w:val="French"/>
              </w:rPr>
              <w:t>Enquêtes</w:t>
            </w:r>
          </w:p>
        </w:tc>
      </w:tr>
      <w:tr w:rsidTr="000613EA" w14:paraId="1BE0591A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4B15D098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1EF03F73" w14:textId="77777777">
            <w:r w:rsidRPr="007129DF">
              <w:rPr>
                <w:lang w:val="French"/>
              </w:rPr>
              <w:t>Galeries - Médias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01BED0C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105B5BE0" w14:textId="77777777">
            <w:r w:rsidRPr="004F0B3D">
              <w:rPr>
                <w:lang w:val="French"/>
              </w:rPr>
              <w:t>Conception et expérience utilisateur tendance et intuitives</w:t>
            </w:r>
          </w:p>
        </w:tc>
      </w:tr>
      <w:tr w:rsidTr="000613EA" w14:paraId="00A23F90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08C6F1D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5337C1AE" w14:textId="77777777">
            <w:r w:rsidRPr="007129DF">
              <w:rPr>
                <w:lang w:val="French"/>
              </w:rPr>
              <w:t>Galeries - Photo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1D0E197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40F48BC1" w14:textId="77777777">
            <w:r w:rsidRPr="004F0B3D">
              <w:rPr>
                <w:lang w:val="French"/>
              </w:rPr>
              <w:t>Accessibilité des utilisateurs</w:t>
            </w:r>
          </w:p>
        </w:tc>
      </w:tr>
      <w:tr w:rsidTr="000613EA" w14:paraId="57F046D5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6B6D1F9F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0613EA" w:rsidP="000613EA" w14:paraId="54630C53" w14:textId="77777777">
            <w:r w:rsidRPr="007129DF">
              <w:rPr>
                <w:lang w:val="French"/>
              </w:rPr>
              <w:t>Bonne gestion des erreurs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76DCB161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0613EA" w:rsidP="000613EA" w14:paraId="0B8DBF4B" w14:textId="77777777">
            <w:r w:rsidRPr="004F0B3D">
              <w:rPr>
                <w:lang w:val="French"/>
              </w:rPr>
              <w:t>Architecture de l'information bien planifiée</w:t>
            </w:r>
          </w:p>
        </w:tc>
      </w:tr>
      <w:tr w:rsidTr="000613EA" w14:paraId="4C0DB8EF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6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0613EA" w:rsidP="00B74558" w14:paraId="37DA482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AUTRES FONCTIONNALITÉS  </w:t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répertorie toutes les autres fonctionnalités souhaitées non nommées ci-dessus</w:t>
            </w:r>
          </w:p>
        </w:tc>
      </w:tr>
      <w:tr w:rsidTr="000613EA" w14:paraId="54C76444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0613EA" w:rsidP="00B74558" w14:paraId="457C835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8C0803" w14:paraId="005E5F5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0A6708" w14:paraId="3F7D6A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8C5288" w14:paraId="4974F3C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540"/>
        <w:gridCol w:w="4950"/>
        <w:gridCol w:w="540"/>
        <w:gridCol w:w="1170"/>
        <w:gridCol w:w="3780"/>
      </w:tblGrid>
      <w:tr w:rsidTr="00090810" w14:paraId="4F5A936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5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9944D0" w:rsidP="00B74558" w14:paraId="26BA2CEF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French"/>
              </w:rPr>
              <w:t>CONCEPTION DU SITE</w:t>
            </w:r>
          </w:p>
        </w:tc>
      </w:tr>
      <w:tr w:rsidTr="00B74558" w14:paraId="07329C7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5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368E5" w:rsidP="00B74558" w14:paraId="60D5DAAA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LOOK AND FEEL  </w:t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décrit tous les éléments de style de conception importants</w:t>
            </w:r>
          </w:p>
        </w:tc>
      </w:tr>
      <w:tr w:rsidTr="008C5288" w14:paraId="552C8FA7" w14:textId="77777777">
        <w:tblPrEx>
          <w:tblW w:w="10980" w:type="dxa"/>
          <w:tblLook w:val="04A0"/>
        </w:tblPrEx>
        <w:trPr>
          <w:trHeight w:val="3456"/>
        </w:trPr>
        <w:tc>
          <w:tcPr>
            <w:tcW w:w="10980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368E5" w:rsidP="00B74558" w14:paraId="3BA8C8CF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B74558" w14:paraId="11948728" w14:textId="77777777">
        <w:tblPrEx>
          <w:tblW w:w="10980" w:type="dxa"/>
          <w:tblLook w:val="04A0"/>
        </w:tblPrEx>
        <w:trPr>
          <w:trHeight w:val="144"/>
        </w:trPr>
        <w:tc>
          <w:tcPr>
            <w:tcW w:w="10980" w:type="dxa"/>
            <w:gridSpan w:val="5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 w:rsidRPr="00116DF7" w:rsidR="001368E5" w:rsidP="00B74558" w14:paraId="298FED6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Tr="001368E5" w14:paraId="437C5F81" w14:textId="77777777">
        <w:tblPrEx>
          <w:tblW w:w="10980" w:type="dxa"/>
          <w:tblLook w:val="04A0"/>
        </w:tblPrEx>
        <w:trPr>
          <w:trHeight w:val="432"/>
        </w:trPr>
        <w:tc>
          <w:tcPr>
            <w:tcW w:w="720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1368E5" w:rsidP="00B74558" w14:paraId="0A11B61E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French"/>
              </w:rPr>
              <w:t>Avez-vous un guide de style actuel?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368E5" w:rsidP="00B74558" w14:paraId="6484534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368E5" w14:paraId="2B315C77" w14:textId="77777777">
        <w:tblPrEx>
          <w:tblW w:w="10980" w:type="dxa"/>
          <w:tblLook w:val="04A0"/>
        </w:tblPrEx>
        <w:trPr>
          <w:trHeight w:val="432"/>
        </w:trPr>
        <w:tc>
          <w:tcPr>
            <w:tcW w:w="720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721C1" w:rsidR="001368E5" w:rsidP="00B74558" w14:paraId="1568A9FD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French"/>
              </w:rPr>
              <w:t xml:space="preserve">Si oui, est-il important que le site adhère strictement à votre guide de style? 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368E5" w:rsidP="00B74558" w14:paraId="6B4E056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368E5" w14:paraId="001BE76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9944D0" w:rsidP="00B74558" w14:paraId="1FB50F62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ESTHÉTIQUE  </w:t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DÉSIRÉe marque tout ce qui s'applique</w:t>
            </w:r>
          </w:p>
        </w:tc>
      </w:tr>
      <w:tr w:rsidTr="00090810" w14:paraId="0705A012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090810" w:rsidP="00090810" w14:paraId="49889110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1731F353" w14:textId="77777777">
            <w:r w:rsidRPr="009E01EE">
              <w:rPr>
                <w:lang w:val="French"/>
              </w:rPr>
              <w:t>Accessible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72507737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13FA5E70" w14:textId="77777777">
            <w:r w:rsidRPr="007A3029">
              <w:rPr>
                <w:lang w:val="French"/>
              </w:rPr>
              <w:t>Haute technologie</w:t>
            </w:r>
          </w:p>
        </w:tc>
      </w:tr>
      <w:tr w:rsidTr="00090810" w14:paraId="664D0665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7DDA7A8C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419C4CE9" w14:textId="77777777">
            <w:r w:rsidRPr="009E01EE">
              <w:rPr>
                <w:lang w:val="French"/>
              </w:rPr>
              <w:t>Autoritaire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243F70D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30D7EA87" w14:textId="77777777">
            <w:r w:rsidRPr="007A3029">
              <w:rPr>
                <w:lang w:val="French"/>
              </w:rPr>
              <w:t>Humble</w:t>
            </w:r>
          </w:p>
        </w:tc>
      </w:tr>
      <w:tr w:rsidTr="00090810" w14:paraId="67429CD0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33FB4A3A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4A5B5E5F" w14:textId="77777777">
            <w:r w:rsidRPr="009E01EE">
              <w:rPr>
                <w:lang w:val="French"/>
              </w:rPr>
              <w:t>Affectueux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2E405168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747FD606" w14:textId="77777777">
            <w:r w:rsidRPr="007A3029">
              <w:rPr>
                <w:lang w:val="French"/>
              </w:rPr>
              <w:t>Minimaliste</w:t>
            </w:r>
          </w:p>
        </w:tc>
      </w:tr>
      <w:tr w:rsidTr="00090810" w14:paraId="0204A112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0186C27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29DFF09B" w14:textId="77777777">
            <w:r w:rsidRPr="009E01EE">
              <w:rPr>
                <w:lang w:val="French"/>
              </w:rPr>
              <w:t>Classique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0F1E30D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1443A459" w14:textId="77777777">
            <w:r w:rsidRPr="007A3029">
              <w:rPr>
                <w:lang w:val="French"/>
              </w:rPr>
              <w:t>Moderne</w:t>
            </w:r>
          </w:p>
        </w:tc>
      </w:tr>
      <w:tr w:rsidTr="00090810" w14:paraId="6F40FB40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06A3EA40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595E45A5" w14:textId="77777777">
            <w:r w:rsidRPr="009E01EE">
              <w:rPr>
                <w:lang w:val="French"/>
              </w:rPr>
              <w:t>Propre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10A2C076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4EBE2291" w14:textId="77777777">
            <w:r w:rsidRPr="007A3029">
              <w:rPr>
                <w:lang w:val="French"/>
              </w:rPr>
              <w:t>Naturel / Biologique</w:t>
            </w:r>
          </w:p>
        </w:tc>
      </w:tr>
      <w:tr w:rsidTr="00090810" w14:paraId="4142234E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2AF3B9A4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632597ED" w14:textId="77777777">
            <w:r w:rsidRPr="009E01EE">
              <w:rPr>
                <w:lang w:val="French"/>
              </w:rPr>
              <w:t>Corporatif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344246A6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6D9D2931" w14:textId="77777777">
            <w:r w:rsidRPr="007A3029">
              <w:rPr>
                <w:lang w:val="French"/>
              </w:rPr>
              <w:t>Enjoué</w:t>
            </w:r>
          </w:p>
        </w:tc>
      </w:tr>
      <w:tr w:rsidTr="00090810" w14:paraId="23258606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21512D65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42474F29" w14:textId="77777777">
            <w:r w:rsidRPr="009E01EE">
              <w:rPr>
                <w:lang w:val="French"/>
              </w:rPr>
              <w:t>Crédible / Expert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44B4BF1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6512F3F2" w14:textId="77777777">
            <w:r w:rsidRPr="007A3029">
              <w:rPr>
                <w:lang w:val="French"/>
              </w:rPr>
              <w:t>Prestigieux</w:t>
            </w:r>
          </w:p>
        </w:tc>
      </w:tr>
      <w:tr w:rsidTr="00090810" w14:paraId="58C86C08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7193585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3CB1CCDD" w14:textId="77777777">
            <w:r w:rsidRPr="009E01EE">
              <w:rPr>
                <w:lang w:val="French"/>
              </w:rPr>
              <w:t>Élégant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0C0D157A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6CFD9EF7" w14:textId="77777777">
            <w:r w:rsidRPr="007A3029">
              <w:rPr>
                <w:lang w:val="French"/>
              </w:rPr>
              <w:t>Rétro</w:t>
            </w:r>
          </w:p>
        </w:tc>
      </w:tr>
      <w:tr w:rsidTr="00090810" w14:paraId="5DF3B404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1BE543F4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456CA156" w14:textId="77777777">
            <w:r w:rsidRPr="009E01EE">
              <w:rPr>
                <w:lang w:val="French"/>
              </w:rPr>
              <w:t>Excitant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737634D5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18D5D25B" w14:textId="77777777">
            <w:r w:rsidRPr="007A3029">
              <w:rPr>
                <w:lang w:val="French"/>
              </w:rPr>
              <w:t>Simple</w:t>
            </w:r>
          </w:p>
        </w:tc>
      </w:tr>
      <w:tr w:rsidTr="00090810" w14:paraId="2FC62383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694DD7D0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6A5D4903" w14:textId="77777777">
            <w:r w:rsidRPr="009E01EE">
              <w:rPr>
                <w:lang w:val="French"/>
              </w:rPr>
              <w:t>Frais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17C6DAFF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42CC397C" w14:textId="77777777">
            <w:r w:rsidRPr="007A3029">
              <w:rPr>
                <w:lang w:val="French"/>
              </w:rPr>
              <w:t>Rusé</w:t>
            </w:r>
          </w:p>
        </w:tc>
      </w:tr>
      <w:tr w:rsidTr="00090810" w14:paraId="377093A0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5F4D2DC8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2EE23FA7" w14:textId="77777777">
            <w:r w:rsidRPr="009E01EE">
              <w:rPr>
                <w:lang w:val="French"/>
              </w:rPr>
              <w:t>Malodorant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38B0B605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6E43BB2D" w14:textId="77777777">
            <w:r w:rsidRPr="007A3029">
              <w:rPr>
                <w:lang w:val="French"/>
              </w:rPr>
              <w:t>Sophistiqué</w:t>
            </w:r>
          </w:p>
        </w:tc>
      </w:tr>
      <w:tr w:rsidTr="00090810" w14:paraId="5F609647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74DC38B7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3F78AB48" w14:textId="77777777">
            <w:r w:rsidRPr="009E01EE">
              <w:rPr>
                <w:lang w:val="French"/>
              </w:rPr>
              <w:t>Artisanal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134FCB17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772EF457" w14:textId="77777777">
            <w:r w:rsidRPr="007A3029">
              <w:rPr>
                <w:lang w:val="French"/>
              </w:rPr>
              <w:t>Stark</w:t>
            </w:r>
          </w:p>
        </w:tc>
      </w:tr>
      <w:tr w:rsidTr="00090810" w14:paraId="1465A864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1772188F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="00090810" w:rsidP="00090810" w14:paraId="0F24D59B" w14:textId="77777777">
            <w:r w:rsidRPr="009E01EE">
              <w:rPr>
                <w:lang w:val="French"/>
              </w:rPr>
              <w:t>Utile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132362DE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="00090810" w:rsidP="00090810" w14:paraId="4F94A408" w14:textId="77777777">
            <w:r w:rsidRPr="007A3029">
              <w:rPr>
                <w:lang w:val="French"/>
              </w:rPr>
              <w:t>Chic</w:t>
            </w:r>
          </w:p>
        </w:tc>
      </w:tr>
      <w:tr w:rsidTr="00B74558" w14:paraId="7ADBF6AF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5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9944D0" w:rsidP="00B74558" w14:paraId="1AF9C3D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AUTRES DESCRIPTEURS  </w:t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liste tous les autres descripteurs esthétiques souhaités non nommés ci-dessus</w:t>
            </w:r>
          </w:p>
        </w:tc>
      </w:tr>
      <w:tr w:rsidTr="00B74558" w14:paraId="2E6F336C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9944D0" w:rsidP="00B74558" w14:paraId="63938C03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0A6708" w14:paraId="7B14720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1368E5" w14:paraId="5A674E6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B74558" w14:paraId="4745228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8C5288" w:rsidP="00B74558" w14:paraId="4838D4B6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French"/>
              </w:rPr>
              <w:t xml:space="preserve">POSSIBILITÉ DE RECHERCHE  </w:t>
            </w:r>
          </w:p>
        </w:tc>
      </w:tr>
      <w:tr w:rsidTr="008C5288" w14:paraId="443ACD5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8C5288" w:rsidP="00B74558" w14:paraId="424AA222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EXPRESSIONS DE RECHERCHE / MOTS-CLÉS  </w:t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répertorient les principales phrases et mots clés utilisés pour trouver votre site</w:t>
            </w:r>
          </w:p>
        </w:tc>
      </w:tr>
      <w:tr w:rsidTr="008C5288" w14:paraId="146E40B6" w14:textId="77777777">
        <w:tblPrEx>
          <w:tblW w:w="10980" w:type="dxa"/>
          <w:tblLook w:val="04A0"/>
        </w:tblPrEx>
        <w:trPr>
          <w:trHeight w:val="36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8C5288" w:rsidP="00B74558" w14:paraId="1EE3638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8C5288" w14:paraId="1689583D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themeColor="background1" w:themeShade="BF" w:sz="1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8C5288" w:rsidP="00B74558" w14:paraId="64B53399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French"/>
              </w:rPr>
              <w:t>MÉDIAS SOCIAUX</w:t>
            </w:r>
          </w:p>
        </w:tc>
      </w:tr>
      <w:tr w:rsidTr="00B74558" w14:paraId="73250B5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8C5288" w:rsidP="00B74558" w14:paraId="2E0AE5F7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STRATÉGIE EXISTANTE EN MATIÈRE DE MÉDIAS SOCIAUX  </w:t>
            </w:r>
          </w:p>
        </w:tc>
      </w:tr>
      <w:tr w:rsidTr="00466BB7" w14:paraId="4CC8FE48" w14:textId="77777777">
        <w:tblPrEx>
          <w:tblW w:w="10980" w:type="dxa"/>
          <w:tblLook w:val="04A0"/>
        </w:tblPrEx>
        <w:trPr>
          <w:trHeight w:val="1584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8C5288" w:rsidP="00B74558" w14:paraId="6F312E4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66BB7" w14:paraId="26F70ECA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466BB7" w:rsidP="00B74558" w14:paraId="55CFFBA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AMÉLIORATIONS SOUHAITÉES  </w:t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décrivent tous les domaines d'amélioration à aborder dans le cadre de la stratégie sociale actuelle</w:t>
            </w:r>
          </w:p>
        </w:tc>
      </w:tr>
      <w:tr w:rsidTr="00466BB7" w14:paraId="4D92F56F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466BB7" w:rsidP="00B74558" w14:paraId="6EFF274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66BB7" w14:paraId="0746880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8C5288" w:rsidP="00B74558" w14:paraId="19DE7BF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LIENS DE PROFIL SOCIAL EXISTANTS  </w:t>
            </w:r>
          </w:p>
        </w:tc>
      </w:tr>
      <w:tr w:rsidTr="00466BB7" w14:paraId="16277A2E" w14:textId="77777777">
        <w:tblPrEx>
          <w:tblW w:w="10980" w:type="dxa"/>
          <w:tblLook w:val="04A0"/>
        </w:tblPrEx>
        <w:trPr>
          <w:trHeight w:val="1584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8C5288" w:rsidP="00B74558" w14:paraId="37DC369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66BB7" w14:paraId="6A687E62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8C5288" w:rsidP="00B74558" w14:paraId="0386EE1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NOUVELLES PLATEFORMES SOUHAITÉES  </w:t>
            </w:r>
            <w:r w:rsidR="00466BB7">
              <w:rPr>
                <w:rFonts w:cs="Calibri"/>
                <w:color w:val="000000"/>
                <w:sz w:val="18"/>
                <w:szCs w:val="18"/>
                <w:lang w:val="French"/>
              </w:rPr>
              <w:t>répertorie tous les nouveaux profils médiatiques que vous souhaitez développer et les résultats souhaités</w:t>
            </w:r>
          </w:p>
        </w:tc>
      </w:tr>
      <w:tr w:rsidTr="00466BB7" w14:paraId="3FD59915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8C5288" w:rsidP="00B74558" w14:paraId="45C55EE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8C5288" w14:paraId="005E8F14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F94F9D" w14:paraId="46A39A9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0A6708" w14:paraId="4D7561B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94F9D" w:rsidP="00B74558" w14:paraId="0D6DEEF8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French"/>
              </w:rPr>
              <w:t xml:space="preserve">CONTENU DU SITE WEB </w:t>
            </w:r>
          </w:p>
        </w:tc>
      </w:tr>
      <w:tr w:rsidTr="00A02E51" w14:paraId="639021D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573A39" w:rsidP="00B74558" w14:paraId="2B33214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PRODUCTION / APPROVISIONNEMENT DE CONTENU ACTUEL  </w:t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décrivent comment le contenu actuel est produit et géré</w:t>
            </w:r>
          </w:p>
        </w:tc>
      </w:tr>
      <w:tr w:rsidTr="00A02E51" w14:paraId="61BC47A2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573A39" w:rsidP="00B74558" w14:paraId="2B6F23C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A02E51" w14:paraId="315AAEB2" w14:textId="77777777">
        <w:tblPrEx>
          <w:tblW w:w="10980" w:type="dxa"/>
          <w:tblLook w:val="04A0"/>
        </w:tblPrEx>
        <w:trPr>
          <w:trHeight w:val="576"/>
        </w:trPr>
        <w:tc>
          <w:tcPr>
            <w:tcW w:w="10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02E51" w:rsidR="00573A39" w:rsidP="00B74558" w14:paraId="0F14F07D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A02E51">
              <w:rPr>
                <w:rFonts w:cs="Calibri"/>
                <w:color w:val="000000"/>
                <w:sz w:val="24"/>
                <w:lang w:val="French"/>
              </w:rPr>
              <w:t xml:space="preserve">EXIGENCES DE CONTENU  </w:t>
            </w:r>
            <w:r w:rsidRPr="00A02E51">
              <w:rPr>
                <w:rFonts w:cs="Calibri"/>
                <w:color w:val="000000"/>
                <w:szCs w:val="20"/>
                <w:lang w:val="French"/>
              </w:rPr>
              <w:t>décrivent tous les besoins de contenu pour le nouveau site</w:t>
            </w:r>
          </w:p>
        </w:tc>
      </w:tr>
      <w:tr w:rsidTr="00B74558" w14:paraId="5BAF2B0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94F9D" w:rsidP="00B74558" w14:paraId="7EECC0D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CONTENU ÉCRIT </w:t>
            </w:r>
          </w:p>
        </w:tc>
      </w:tr>
      <w:tr w:rsidTr="00A02E51" w14:paraId="6DAEDDE1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F94F9D" w:rsidP="00B74558" w14:paraId="6A12C8D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9117F7" w14:paraId="00CE5D15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94F9D" w:rsidP="00B74558" w14:paraId="6882E66A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ÉLÉMENTS GRAPHIQUES  </w:t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logos, icônes, tableaux et graphiques, etc. </w:t>
            </w:r>
          </w:p>
        </w:tc>
      </w:tr>
      <w:tr w:rsidTr="00A02E51" w14:paraId="2ADB0A6C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F94F9D" w:rsidP="00B74558" w14:paraId="07D5A9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9117F7" w14:paraId="13145EC2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94F9D" w:rsidP="00B74558" w14:paraId="302B958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PHOTOGRAPHIE </w:t>
            </w:r>
          </w:p>
        </w:tc>
      </w:tr>
      <w:tr w:rsidTr="00A02E51" w14:paraId="552358AD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F94F9D" w:rsidP="00B74558" w14:paraId="0F83FA3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B74558" w14:paraId="527D25F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94F9D" w:rsidP="00B74558" w14:paraId="480DBFA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MULTIMÉDIA  </w:t>
            </w:r>
          </w:p>
        </w:tc>
      </w:tr>
      <w:tr w:rsidTr="00A02E51" w14:paraId="18922AA1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F94F9D" w:rsidP="00B74558" w14:paraId="2625F0C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A02E51" w14:paraId="7B6C9696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94F9D" w:rsidP="00B74558" w14:paraId="3A7A286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>AUTRE</w:t>
            </w:r>
          </w:p>
        </w:tc>
      </w:tr>
      <w:tr w:rsidTr="00A02E51" w14:paraId="35A2B361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F94F9D" w:rsidP="00B74558" w14:paraId="0FD9E7E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F94F9D" w14:paraId="3DC872FF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AB5B11" w14:paraId="4DF0638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AB5B11" w14:paraId="04EC3620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AB5B11" w:rsidP="00B74558" w14:paraId="1A27D39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>HORAIRE</w:t>
            </w:r>
          </w:p>
        </w:tc>
      </w:tr>
      <w:tr w:rsidTr="00B74558" w14:paraId="12EDF36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AB5B11" w:rsidP="00B74558" w14:paraId="74E511E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>VUE D'ENSEMBLE DE L'HORAIRE</w:t>
            </w:r>
          </w:p>
        </w:tc>
      </w:tr>
      <w:tr w:rsidTr="00AB5B11" w14:paraId="66694EC4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AB5B11" w:rsidP="00B74558" w14:paraId="4D9EF6A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AB5B11" w14:paraId="184A5D3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AB5B11" w:rsidP="00B74558" w14:paraId="70FF96D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>JALONS IMPORTANTS / ÉCHÉANCES</w:t>
            </w:r>
          </w:p>
        </w:tc>
      </w:tr>
      <w:tr w:rsidTr="00AB5B11" w14:paraId="7402F3A4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AB5B11" w:rsidP="00B74558" w14:paraId="77E70049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AB5B11" w14:paraId="1BA304AF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themeColor="background1" w:themeShade="BF" w:sz="1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3049D5FC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French"/>
              </w:rPr>
              <w:t>BUDGET</w:t>
            </w:r>
          </w:p>
        </w:tc>
      </w:tr>
      <w:tr w:rsidTr="00AB5B11" w14:paraId="48951E6B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57F762C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French"/>
              </w:rPr>
              <w:t>QUANTITÉ</w:t>
            </w:r>
          </w:p>
        </w:tc>
      </w:tr>
      <w:tr w:rsidTr="00AB5B11" w14:paraId="37667D85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1BBCDC9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AB5B11" w14:paraId="3DAC5CE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themeColor="background1" w:themeShade="BF" w:sz="1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71EA1ECC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French"/>
              </w:rPr>
              <w:t>EN OUTRE</w:t>
            </w:r>
          </w:p>
        </w:tc>
      </w:tr>
      <w:tr w:rsidTr="00AB5B11" w14:paraId="42198F93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DA188A" w14:paraId="1874562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French"/>
              </w:rPr>
              <w:t>inclure toute information critique supplémentaire</w:t>
            </w:r>
          </w:p>
        </w:tc>
      </w:tr>
      <w:tr w:rsidTr="00AB5B11" w14:paraId="19E31F2A" w14:textId="77777777">
        <w:tblPrEx>
          <w:tblW w:w="10980" w:type="dxa"/>
          <w:tblLook w:val="04A0"/>
        </w:tblPrEx>
        <w:trPr>
          <w:trHeight w:val="53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69A5D4D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DA188A" w14:paraId="392F46A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65B7526E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A255C6" w14:paraId="44E2424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B5B11" w14:paraId="371511A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3E53238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16871FE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334A8739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58DEBDC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74242AC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14:paraId="2A88FA5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63F7C4E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14:paraId="4D32685A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15F75468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4C6DE36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583CDF54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076" w14:paraId="5C18173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076" w14:paraId="271BB3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076" w14:paraId="062A7A6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076" w14:paraId="3D5D1A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76"/>
    <w:rsid w:val="00031AF7"/>
    <w:rsid w:val="00036FF2"/>
    <w:rsid w:val="000413A5"/>
    <w:rsid w:val="00044C3E"/>
    <w:rsid w:val="000613EA"/>
    <w:rsid w:val="00090810"/>
    <w:rsid w:val="00094933"/>
    <w:rsid w:val="000A6708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368E5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B5DD3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21C1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6BB7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B3D"/>
    <w:rsid w:val="00507F71"/>
    <w:rsid w:val="00531F82"/>
    <w:rsid w:val="005345A7"/>
    <w:rsid w:val="00547183"/>
    <w:rsid w:val="00557C38"/>
    <w:rsid w:val="00573A39"/>
    <w:rsid w:val="005913EC"/>
    <w:rsid w:val="005921CD"/>
    <w:rsid w:val="005A2BD6"/>
    <w:rsid w:val="005B7C30"/>
    <w:rsid w:val="005C1013"/>
    <w:rsid w:val="005F5ABE"/>
    <w:rsid w:val="005F70B0"/>
    <w:rsid w:val="005F7B5D"/>
    <w:rsid w:val="00627C1C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29DF"/>
    <w:rsid w:val="00714325"/>
    <w:rsid w:val="007251D4"/>
    <w:rsid w:val="00744E50"/>
    <w:rsid w:val="00756B3B"/>
    <w:rsid w:val="00774101"/>
    <w:rsid w:val="0078197E"/>
    <w:rsid w:val="007A3029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0803"/>
    <w:rsid w:val="008C3ED9"/>
    <w:rsid w:val="008C5288"/>
    <w:rsid w:val="008F0F82"/>
    <w:rsid w:val="009016C1"/>
    <w:rsid w:val="009117F7"/>
    <w:rsid w:val="009152A8"/>
    <w:rsid w:val="00942BD8"/>
    <w:rsid w:val="009541D8"/>
    <w:rsid w:val="009944D0"/>
    <w:rsid w:val="009A10DA"/>
    <w:rsid w:val="009A140C"/>
    <w:rsid w:val="009A7594"/>
    <w:rsid w:val="009B0076"/>
    <w:rsid w:val="009C2E35"/>
    <w:rsid w:val="009C4A98"/>
    <w:rsid w:val="009C6682"/>
    <w:rsid w:val="009D3ACD"/>
    <w:rsid w:val="009E01EE"/>
    <w:rsid w:val="009E31FD"/>
    <w:rsid w:val="009E71D3"/>
    <w:rsid w:val="009F028C"/>
    <w:rsid w:val="00A02E51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B5B11"/>
    <w:rsid w:val="00AD6706"/>
    <w:rsid w:val="00AE12B5"/>
    <w:rsid w:val="00AE1A89"/>
    <w:rsid w:val="00B1033B"/>
    <w:rsid w:val="00B14A31"/>
    <w:rsid w:val="00B428E5"/>
    <w:rsid w:val="00B5531F"/>
    <w:rsid w:val="00B74558"/>
    <w:rsid w:val="00B8500C"/>
    <w:rsid w:val="00B91333"/>
    <w:rsid w:val="00B97A54"/>
    <w:rsid w:val="00BA49BD"/>
    <w:rsid w:val="00BC38F6"/>
    <w:rsid w:val="00BC3D1E"/>
    <w:rsid w:val="00BC4CD6"/>
    <w:rsid w:val="00BC7F9D"/>
    <w:rsid w:val="00BF7112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4DA9"/>
    <w:rsid w:val="00F36FE0"/>
    <w:rsid w:val="00F85E87"/>
    <w:rsid w:val="00F90516"/>
    <w:rsid w:val="00F94F9D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499E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296&amp;utm_language=FR&amp;utm_source=integrated+content&amp;utm_campaign=/design-briefs-templates&amp;utm_medium=ic+design+brief+for+website+design+17296+word+fr&amp;lpa=ic+design+brief+for+website+design+1729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81909-3CD9-478D-A33E-5DCD8770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IC-Design-Brief-for-Website-Design-Template_WORD.dotx</Template>
  <TotalTime>1</TotalTime>
  <Pages>8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2020-01-29T21:20:00Z</dcterms:created>
  <dcterms:modified xsi:type="dcterms:W3CDTF">2020-01-29T21:21:00Z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